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31D8" w14:textId="77777777" w:rsidR="000C1B6C" w:rsidRDefault="000C1B6C"/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31"/>
        <w:gridCol w:w="1985"/>
        <w:gridCol w:w="4331"/>
      </w:tblGrid>
      <w:tr w:rsidR="004F1175" w:rsidRPr="00711457" w14:paraId="628CB5CA" w14:textId="77777777" w:rsidTr="006077E6">
        <w:trPr>
          <w:trHeight w:val="34"/>
          <w:jc w:val="center"/>
        </w:trPr>
        <w:tc>
          <w:tcPr>
            <w:tcW w:w="10847" w:type="dxa"/>
            <w:gridSpan w:val="3"/>
            <w:shd w:val="clear" w:color="auto" w:fill="auto"/>
            <w:vAlign w:val="center"/>
          </w:tcPr>
          <w:p w14:paraId="08E2F667" w14:textId="77777777" w:rsidR="00994915" w:rsidRPr="004F1175" w:rsidRDefault="00994915" w:rsidP="00FF4A7D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  <w:tab w:val="left" w:pos="83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13731C" w14:textId="77777777" w:rsidR="00F754C9" w:rsidRPr="00711457" w:rsidRDefault="00994915" w:rsidP="00FF4A7D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  <w:tab w:val="left" w:pos="83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1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00F754C9" w:rsidRPr="00711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CONJUNTO RESIDENCIAL </w:t>
            </w:r>
            <w:r w:rsidR="00DA2880"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AVATAR PH</w:t>
            </w:r>
          </w:p>
          <w:p w14:paraId="3333BAA9" w14:textId="77777777" w:rsidR="00E96527" w:rsidRPr="00711457" w:rsidRDefault="00F754C9" w:rsidP="00EE0BE7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</w:tabs>
              <w:ind w:left="16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ACTA DE CONSEJO DE ADMINISTRACION No.</w:t>
            </w:r>
            <w:r w:rsidR="000F16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96305980"/>
                <w:placeholder>
                  <w:docPart w:val="69A9085A98B84B4593B61A968EAE9F98"/>
                </w:placeholder>
              </w:sdtPr>
              <w:sdtContent>
                <w:r w:rsidR="000F16D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Número de la reunión</w:t>
                </w:r>
              </w:sdtContent>
            </w:sdt>
          </w:p>
        </w:tc>
      </w:tr>
      <w:tr w:rsidR="004F1175" w:rsidRPr="00711457" w14:paraId="18839231" w14:textId="77777777" w:rsidTr="006077E6">
        <w:trPr>
          <w:trHeight w:val="34"/>
          <w:jc w:val="center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4B2702C3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Ciudad: Bogotá D.C.</w:t>
            </w:r>
            <w:r w:rsidR="00870DF5" w:rsidRPr="00711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43095582"/>
                <w:placeholder>
                  <w:docPart w:val="11932A8E7A3FD940BA81C4335F3B00D2"/>
                </w:placeholder>
                <w:date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Content>
                <w:r w:rsidR="00011ADE">
                  <w:rPr>
                    <w:rFonts w:ascii="Arial" w:hAnsi="Arial" w:cs="Arial"/>
                    <w:sz w:val="22"/>
                    <w:szCs w:val="22"/>
                    <w:lang w:val="es-CO"/>
                  </w:rPr>
                  <w:t>fecha</w:t>
                </w:r>
              </w:sdtContent>
            </w:sdt>
          </w:p>
          <w:p w14:paraId="32A1E0C3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Lug</w:t>
            </w:r>
            <w:r w:rsidR="00870DF5" w:rsidRPr="00711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ar: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322395772"/>
                <w:placeholder>
                  <w:docPart w:val="69A9085A98B84B4593B61A968EAE9F98"/>
                </w:placeholder>
              </w:sdtPr>
              <w:sdtContent>
                <w:r w:rsidR="000F16D0" w:rsidRPr="000F16D0">
                  <w:rPr>
                    <w:rFonts w:ascii="Arial" w:hAnsi="Arial" w:cs="Arial"/>
                    <w:sz w:val="22"/>
                    <w:szCs w:val="22"/>
                  </w:rPr>
                  <w:t>Escriba el lugar de la reunión</w:t>
                </w:r>
              </w:sdtContent>
            </w:sdt>
            <w:r w:rsidR="007128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7385E3A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175" w:rsidRPr="00711457" w14:paraId="3CE7E1A5" w14:textId="77777777" w:rsidTr="006077E6">
        <w:trPr>
          <w:trHeight w:val="34"/>
          <w:jc w:val="center"/>
        </w:trPr>
        <w:tc>
          <w:tcPr>
            <w:tcW w:w="10847" w:type="dxa"/>
            <w:gridSpan w:val="3"/>
            <w:shd w:val="clear" w:color="auto" w:fill="auto"/>
            <w:vAlign w:val="center"/>
          </w:tcPr>
          <w:p w14:paraId="0A8C2158" w14:textId="77777777" w:rsidR="000D5B14" w:rsidRPr="00711457" w:rsidRDefault="00DA2880" w:rsidP="00EE0BE7">
            <w:pPr>
              <w:pStyle w:val="Normal-T9"/>
              <w:shd w:val="clear" w:color="auto" w:fill="FFFFFF" w:themeFill="background1"/>
              <w:tabs>
                <w:tab w:val="clear" w:pos="357"/>
                <w:tab w:val="clear" w:pos="720"/>
              </w:tabs>
              <w:ind w:left="1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sz w:val="22"/>
                <w:szCs w:val="22"/>
              </w:rPr>
              <w:t>ORDEN DEL DIA</w:t>
            </w:r>
            <w:r w:rsidR="00F754C9" w:rsidRPr="0071145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F1175" w:rsidRPr="00711457" w14:paraId="32BD63F3" w14:textId="77777777" w:rsidTr="006077E6">
        <w:trPr>
          <w:trHeight w:val="34"/>
          <w:jc w:val="center"/>
        </w:trPr>
        <w:tc>
          <w:tcPr>
            <w:tcW w:w="10847" w:type="dxa"/>
            <w:gridSpan w:val="3"/>
            <w:vAlign w:val="center"/>
          </w:tcPr>
          <w:p w14:paraId="26C84505" w14:textId="77777777" w:rsidR="00400880" w:rsidRPr="00711457" w:rsidRDefault="00400880" w:rsidP="00400880">
            <w:pPr>
              <w:widowControl/>
              <w:shd w:val="clear" w:color="auto" w:fill="FFFFFF"/>
              <w:tabs>
                <w:tab w:val="clear" w:pos="357"/>
                <w:tab w:val="clear" w:pos="720"/>
                <w:tab w:val="clear" w:pos="1077"/>
                <w:tab w:val="clear" w:pos="1440"/>
                <w:tab w:val="clear" w:pos="2880"/>
              </w:tabs>
              <w:spacing w:line="240" w:lineRule="auto"/>
              <w:jc w:val="left"/>
              <w:rPr>
                <w:rFonts w:cs="Arial"/>
                <w:b/>
                <w:bCs/>
                <w:color w:val="222222"/>
                <w:szCs w:val="22"/>
                <w:lang w:val="es-CO" w:eastAsia="es-CO"/>
              </w:rPr>
            </w:pPr>
          </w:p>
          <w:sdt>
            <w:sdtPr>
              <w:rPr>
                <w:rFonts w:cs="Arial"/>
                <w:color w:val="222222"/>
                <w:szCs w:val="22"/>
                <w:lang w:val="es-ES" w:eastAsia="es-CO"/>
              </w:rPr>
              <w:id w:val="1035012847"/>
              <w:placeholder>
                <w:docPart w:val="69A9085A98B84B4593B61A968EAE9F98"/>
              </w:placeholder>
            </w:sdtPr>
            <w:sdtContent>
              <w:p w14:paraId="6C0C8EA1" w14:textId="77777777" w:rsidR="00DD56A9" w:rsidRPr="00711457" w:rsidRDefault="00DD56A9" w:rsidP="00DD56A9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ES" w:eastAsia="es-CO"/>
                  </w:rPr>
                </w:pPr>
                <w:r w:rsidRPr="00711457">
                  <w:rPr>
                    <w:rFonts w:cs="Arial"/>
                    <w:color w:val="222222"/>
                    <w:szCs w:val="22"/>
                    <w:lang w:val="es-ES" w:eastAsia="es-CO"/>
                  </w:rPr>
                  <w:t>Llamado a lista y verificación del quórum</w:t>
                </w:r>
                <w:r w:rsidR="00E3053F" w:rsidRPr="00711457">
                  <w:rPr>
                    <w:rFonts w:cs="Arial"/>
                    <w:color w:val="222222"/>
                    <w:szCs w:val="22"/>
                    <w:lang w:val="es-ES" w:eastAsia="es-CO"/>
                  </w:rPr>
                  <w:t>.</w:t>
                </w:r>
              </w:p>
              <w:p w14:paraId="38C8B112" w14:textId="77777777" w:rsidR="00DD56A9" w:rsidRPr="000F16D0" w:rsidRDefault="000F16D0" w:rsidP="008675F0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CO" w:eastAsia="es-CO"/>
                  </w:rPr>
                </w:pPr>
                <w:r>
                  <w:rPr>
                    <w:rFonts w:cs="Arial"/>
                    <w:color w:val="222222"/>
                    <w:szCs w:val="22"/>
                    <w:lang w:val="es-ES" w:eastAsia="es-CO"/>
                  </w:rPr>
                  <w:t>Tema 1</w:t>
                </w:r>
              </w:p>
              <w:p w14:paraId="063DDFAD" w14:textId="77777777" w:rsidR="000F16D0" w:rsidRPr="000F16D0" w:rsidRDefault="000F16D0" w:rsidP="008675F0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CO" w:eastAsia="es-CO"/>
                  </w:rPr>
                </w:pPr>
                <w:r>
                  <w:rPr>
                    <w:rFonts w:cs="Arial"/>
                    <w:color w:val="222222"/>
                    <w:szCs w:val="22"/>
                    <w:lang w:val="es-ES" w:eastAsia="es-CO"/>
                  </w:rPr>
                  <w:t>Tema 2</w:t>
                </w:r>
              </w:p>
              <w:p w14:paraId="0EBAA50D" w14:textId="77777777" w:rsidR="000F16D0" w:rsidRPr="000F16D0" w:rsidRDefault="000F16D0" w:rsidP="008675F0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CO" w:eastAsia="es-CO"/>
                  </w:rPr>
                </w:pPr>
                <w:r>
                  <w:rPr>
                    <w:rFonts w:cs="Arial"/>
                    <w:color w:val="222222"/>
                    <w:szCs w:val="22"/>
                    <w:lang w:val="es-ES" w:eastAsia="es-CO"/>
                  </w:rPr>
                  <w:t>Tema 3</w:t>
                </w:r>
              </w:p>
              <w:p w14:paraId="295A95DA" w14:textId="77777777" w:rsidR="000F16D0" w:rsidRPr="00711457" w:rsidRDefault="000F16D0" w:rsidP="008675F0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CO" w:eastAsia="es-CO"/>
                  </w:rPr>
                </w:pPr>
                <w:r>
                  <w:rPr>
                    <w:rFonts w:cs="Arial"/>
                    <w:color w:val="222222"/>
                    <w:szCs w:val="22"/>
                    <w:lang w:val="es-ES" w:eastAsia="es-CO"/>
                  </w:rPr>
                  <w:t>Tema 4</w:t>
                </w:r>
              </w:p>
              <w:p w14:paraId="13339388" w14:textId="77777777" w:rsidR="00E3053F" w:rsidRPr="00711457" w:rsidRDefault="00E3053F" w:rsidP="00E3053F">
                <w:pPr>
                  <w:widowControl/>
                  <w:numPr>
                    <w:ilvl w:val="0"/>
                    <w:numId w:val="39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color w:val="222222"/>
                    <w:szCs w:val="22"/>
                    <w:lang w:val="es-CO" w:eastAsia="es-CO"/>
                  </w:rPr>
                </w:pPr>
                <w:r w:rsidRPr="00711457">
                  <w:rPr>
                    <w:rFonts w:cs="Arial"/>
                    <w:color w:val="222222"/>
                    <w:szCs w:val="22"/>
                    <w:lang w:val="es-ES" w:eastAsia="es-CO"/>
                  </w:rPr>
                  <w:t>Proposiciones y varios.</w:t>
                </w:r>
              </w:p>
            </w:sdtContent>
          </w:sdt>
          <w:p w14:paraId="3CAF78E3" w14:textId="77777777" w:rsidR="00F754C9" w:rsidRPr="00711457" w:rsidRDefault="00F754C9" w:rsidP="00F5649D">
            <w:pPr>
              <w:widowControl/>
              <w:shd w:val="clear" w:color="auto" w:fill="FFFFFF"/>
              <w:tabs>
                <w:tab w:val="clear" w:pos="357"/>
                <w:tab w:val="clear" w:pos="720"/>
                <w:tab w:val="clear" w:pos="1077"/>
                <w:tab w:val="clear" w:pos="1440"/>
                <w:tab w:val="clear" w:pos="2880"/>
              </w:tabs>
              <w:spacing w:after="200" w:line="240" w:lineRule="auto"/>
              <w:contextualSpacing/>
              <w:jc w:val="left"/>
              <w:rPr>
                <w:rFonts w:cs="Arial"/>
                <w:bCs/>
                <w:szCs w:val="22"/>
              </w:rPr>
            </w:pPr>
          </w:p>
        </w:tc>
      </w:tr>
      <w:tr w:rsidR="004F1175" w:rsidRPr="00711457" w14:paraId="66C9BB23" w14:textId="77777777" w:rsidTr="006D4564">
        <w:trPr>
          <w:trHeight w:val="34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01FB2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PARTICIPANTES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CAEE7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ASISTENCIA</w:t>
            </w:r>
          </w:p>
          <w:p w14:paraId="5A8EB972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(SI-NO)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28FA" w14:textId="77777777" w:rsidR="00F754C9" w:rsidRPr="00711457" w:rsidRDefault="00F754C9" w:rsidP="002323F5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CARGO </w:t>
            </w:r>
          </w:p>
        </w:tc>
      </w:tr>
      <w:tr w:rsidR="004F1175" w:rsidRPr="00711457" w14:paraId="4F5EB849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41D1005" w14:textId="77777777" w:rsidR="00870DF5" w:rsidRPr="00711457" w:rsidRDefault="00E3053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ROD</w:t>
            </w:r>
            <w:r w:rsidR="007F74F7" w:rsidRPr="00711457">
              <w:rPr>
                <w:rFonts w:cs="Arial"/>
                <w:sz w:val="20"/>
              </w:rPr>
              <w:t>RIGO</w:t>
            </w:r>
            <w:r w:rsidR="00D2534F" w:rsidRPr="00711457">
              <w:rPr>
                <w:rFonts w:cs="Arial"/>
                <w:sz w:val="20"/>
              </w:rPr>
              <w:t xml:space="preserve"> HERNANDEZ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75A5" w14:textId="77777777" w:rsidR="00870DF5" w:rsidRPr="00711457" w:rsidRDefault="00870DF5" w:rsidP="00625CC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D2534F"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A0F02" w14:textId="77777777" w:rsidR="00870DF5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PRESIDENTE</w:t>
            </w:r>
          </w:p>
        </w:tc>
      </w:tr>
      <w:tr w:rsidR="004F1175" w:rsidRPr="00711457" w14:paraId="2FDE4292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FD0AC65" w14:textId="77777777" w:rsidR="00870DF5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DIANA MARCELA CERON PERDOMO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72A3C5" w14:textId="77777777" w:rsidR="00870DF5" w:rsidRPr="00711457" w:rsidRDefault="00870DF5" w:rsidP="009903B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D2534F"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60016075" w14:textId="77777777" w:rsidR="00870DF5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VICEPRESIDENTA</w:t>
            </w:r>
          </w:p>
        </w:tc>
      </w:tr>
      <w:tr w:rsidR="004F1175" w:rsidRPr="00711457" w14:paraId="6C5C66A5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CAC9B40" w14:textId="77777777" w:rsidR="00870DF5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ALEXANDRA JIMENEZ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CCD9A5" w14:textId="77777777" w:rsidR="00870DF5" w:rsidRPr="00711457" w:rsidRDefault="00870DF5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D2092D"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41C637ED" w14:textId="77777777" w:rsidR="00870DF5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CONSEJERA</w:t>
            </w:r>
          </w:p>
        </w:tc>
      </w:tr>
      <w:tr w:rsidR="004F1175" w:rsidRPr="00711457" w14:paraId="00C1D90E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FDAC932" w14:textId="77777777" w:rsidR="00870DF5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YAMILE MARTIN PEÑARANDA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654360" w14:textId="77777777" w:rsidR="00870DF5" w:rsidRPr="00711457" w:rsidRDefault="00870DF5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F5649D"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02D6AD45" w14:textId="77777777" w:rsidR="00870DF5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CONSEJERA</w:t>
            </w:r>
          </w:p>
        </w:tc>
      </w:tr>
      <w:tr w:rsidR="004F1175" w:rsidRPr="00711457" w14:paraId="15EA7826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7B0AF47" w14:textId="77777777" w:rsidR="00870DF5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SANDRA PATRICIA VARGAS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410251" w14:textId="77777777" w:rsidR="00870DF5" w:rsidRPr="00711457" w:rsidRDefault="00870DF5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            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1902A7C2" w14:textId="77777777" w:rsidR="00870DF5" w:rsidRPr="00711457" w:rsidRDefault="00F5649D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CONSEJER</w:t>
            </w:r>
            <w:r w:rsidR="00D2534F" w:rsidRPr="00711457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4F1175" w:rsidRPr="00711457" w14:paraId="4CFD7553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5F1005E5" w14:textId="77777777" w:rsidR="00D2534F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MARIA HELENA VILLABONA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BF15F6" w14:textId="77777777" w:rsidR="00D2534F" w:rsidRPr="00711457" w:rsidRDefault="00D2534F" w:rsidP="00F5649D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31BA23D5" w14:textId="77777777" w:rsidR="00D2534F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SUPLENTE</w:t>
            </w:r>
          </w:p>
        </w:tc>
      </w:tr>
      <w:tr w:rsidR="004F1175" w:rsidRPr="00711457" w14:paraId="7973DA77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28ACDEA" w14:textId="77777777" w:rsidR="00D2534F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PATRICIA GARCIA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0A5EE8" w14:textId="77777777" w:rsidR="00D2534F" w:rsidRPr="00711457" w:rsidRDefault="00D2534F" w:rsidP="00F5649D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32E7960A" w14:textId="77777777" w:rsidR="00D2534F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SUPLENTE</w:t>
            </w:r>
          </w:p>
        </w:tc>
      </w:tr>
      <w:tr w:rsidR="004F1175" w:rsidRPr="00711457" w14:paraId="705D6E1C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6C910974" w14:textId="77777777" w:rsidR="00870DF5" w:rsidRPr="00711457" w:rsidRDefault="00D2534F" w:rsidP="00974E5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LUZ STELLA CADENA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249B82" w14:textId="77777777" w:rsidR="00870DF5" w:rsidRPr="00711457" w:rsidRDefault="0011066B" w:rsidP="00F5649D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7E6E8125" w14:textId="77777777" w:rsidR="00870DF5" w:rsidRPr="00711457" w:rsidRDefault="00D2534F" w:rsidP="002323F5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SUPLENTE</w:t>
            </w:r>
          </w:p>
        </w:tc>
      </w:tr>
      <w:tr w:rsidR="000C1B6C" w:rsidRPr="00711457" w14:paraId="22F4F43C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4B562A2C" w14:textId="77777777" w:rsidR="000C1B6C" w:rsidRPr="00711457" w:rsidRDefault="000C1B6C" w:rsidP="000C1B6C">
            <w:pPr>
              <w:rPr>
                <w:rFonts w:cs="Arial"/>
                <w:sz w:val="20"/>
              </w:rPr>
            </w:pPr>
            <w:r w:rsidRPr="00711457">
              <w:rPr>
                <w:rFonts w:cs="Arial"/>
                <w:sz w:val="20"/>
              </w:rPr>
              <w:t>JAIRO SUAREZ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9CB985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6E85ED7E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SUPLENTE</w:t>
            </w:r>
          </w:p>
        </w:tc>
      </w:tr>
      <w:tr w:rsidR="000C1B6C" w:rsidRPr="00711457" w14:paraId="365063CC" w14:textId="77777777" w:rsidTr="00B113CC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A4A6635" w14:textId="77777777" w:rsidR="000C1B6C" w:rsidRPr="00711457" w:rsidRDefault="000C1B6C" w:rsidP="000C1B6C">
            <w:pPr>
              <w:rPr>
                <w:rFonts w:cs="Arial"/>
                <w:sz w:val="20"/>
              </w:rPr>
            </w:pPr>
            <w:r w:rsidRPr="00993711">
              <w:rPr>
                <w:rFonts w:cs="Arial"/>
                <w:sz w:val="20"/>
              </w:rPr>
              <w:t>MA</w:t>
            </w:r>
            <w:r w:rsidR="00961668">
              <w:rPr>
                <w:rFonts w:cs="Arial"/>
                <w:sz w:val="20"/>
              </w:rPr>
              <w:t>IRA PEREZ PEREZ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3FD2E1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4289AA20" w14:textId="77777777" w:rsidR="000C1B6C" w:rsidRPr="00711457" w:rsidRDefault="00961668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CONTADORA</w:t>
            </w:r>
          </w:p>
        </w:tc>
      </w:tr>
      <w:tr w:rsidR="000C1B6C" w:rsidRPr="00711457" w14:paraId="53B49D05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45114F3E" w14:textId="77777777" w:rsidR="000C1B6C" w:rsidRPr="00711457" w:rsidRDefault="00961668" w:rsidP="000C1B6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CARLOS GONZALEZ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19D7F6" w14:textId="77777777" w:rsidR="000C1B6C" w:rsidRPr="00711457" w:rsidRDefault="00961668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2E7EDB6C" w14:textId="77777777" w:rsidR="000C1B6C" w:rsidRPr="00711457" w:rsidRDefault="00961668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REVISOR FISCAL</w:t>
            </w:r>
          </w:p>
        </w:tc>
      </w:tr>
      <w:tr w:rsidR="000C1B6C" w:rsidRPr="00711457" w14:paraId="294BA191" w14:textId="77777777" w:rsidTr="006D4564">
        <w:trPr>
          <w:trHeight w:val="306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2F89A0A" w14:textId="77777777" w:rsidR="000C1B6C" w:rsidRPr="00993711" w:rsidRDefault="00961668" w:rsidP="000C1B6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MARIA DEL ROSARIO RODRIGUEZ REINA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3A4794" w14:textId="77777777" w:rsidR="000C1B6C" w:rsidRPr="00711457" w:rsidRDefault="00961668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B95B" w14:textId="77777777" w:rsidR="000C1B6C" w:rsidRPr="00711457" w:rsidRDefault="00961668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ADMINISTRADORA</w:t>
            </w:r>
          </w:p>
        </w:tc>
      </w:tr>
      <w:tr w:rsidR="000C1B6C" w:rsidRPr="00711457" w14:paraId="667CAF07" w14:textId="77777777" w:rsidTr="006D4564">
        <w:trPr>
          <w:trHeight w:val="41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1F26B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ORDEN DEL DÍA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DDC4B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11457">
              <w:rPr>
                <w:rFonts w:ascii="Arial" w:hAnsi="Arial" w:cs="Arial"/>
                <w:b/>
                <w:bCs/>
                <w:sz w:val="20"/>
              </w:rPr>
              <w:t>RESPONSABLE(S)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918E3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0C1B6C" w:rsidRPr="00711457" w14:paraId="389A0626" w14:textId="77777777" w:rsidTr="006D4564">
        <w:trPr>
          <w:trHeight w:val="249"/>
          <w:jc w:val="center"/>
        </w:trPr>
        <w:tc>
          <w:tcPr>
            <w:tcW w:w="4531" w:type="dxa"/>
            <w:vAlign w:val="center"/>
          </w:tcPr>
          <w:p w14:paraId="58539554" w14:textId="77777777" w:rsidR="000C1B6C" w:rsidRPr="00711457" w:rsidRDefault="000C1B6C" w:rsidP="000C1B6C">
            <w:pPr>
              <w:widowControl/>
              <w:shd w:val="clear" w:color="auto" w:fill="FFFFFF" w:themeFill="background1"/>
              <w:tabs>
                <w:tab w:val="clear" w:pos="720"/>
                <w:tab w:val="clear" w:pos="1077"/>
                <w:tab w:val="clear" w:pos="1440"/>
                <w:tab w:val="clear" w:pos="2880"/>
              </w:tabs>
              <w:spacing w:line="240" w:lineRule="auto"/>
              <w:rPr>
                <w:rFonts w:cs="Arial"/>
                <w:bCs/>
                <w:szCs w:val="22"/>
              </w:rPr>
            </w:pPr>
            <w:r w:rsidRPr="00711457">
              <w:rPr>
                <w:rFonts w:cs="Arial"/>
                <w:bCs/>
                <w:szCs w:val="22"/>
              </w:rPr>
              <w:t>1. Verificación del Quórum</w:t>
            </w:r>
          </w:p>
        </w:tc>
        <w:tc>
          <w:tcPr>
            <w:tcW w:w="1985" w:type="dxa"/>
            <w:vAlign w:val="center"/>
          </w:tcPr>
          <w:p w14:paraId="1994A60A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Administradora</w:t>
            </w:r>
          </w:p>
        </w:tc>
        <w:tc>
          <w:tcPr>
            <w:tcW w:w="4331" w:type="dxa"/>
          </w:tcPr>
          <w:p w14:paraId="76B27E09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Como convocante de la reunión</w:t>
            </w:r>
          </w:p>
        </w:tc>
      </w:tr>
      <w:tr w:rsidR="000C1B6C" w:rsidRPr="00711457" w14:paraId="1F61A4F8" w14:textId="77777777" w:rsidTr="006D4564">
        <w:trPr>
          <w:trHeight w:val="37"/>
          <w:jc w:val="center"/>
        </w:trPr>
        <w:tc>
          <w:tcPr>
            <w:tcW w:w="4531" w:type="dxa"/>
            <w:vAlign w:val="center"/>
          </w:tcPr>
          <w:p w14:paraId="07EAA26B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2. Elección del secretario(a) de la reunión</w:t>
            </w:r>
          </w:p>
        </w:tc>
        <w:tc>
          <w:tcPr>
            <w:tcW w:w="1985" w:type="dxa"/>
            <w:vAlign w:val="center"/>
          </w:tcPr>
          <w:p w14:paraId="4F65A8B4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 xml:space="preserve"> Administradora</w:t>
            </w:r>
          </w:p>
        </w:tc>
        <w:tc>
          <w:tcPr>
            <w:tcW w:w="4331" w:type="dxa"/>
          </w:tcPr>
          <w:p w14:paraId="0A05E653" w14:textId="77777777" w:rsidR="000C1B6C" w:rsidRPr="00711457" w:rsidRDefault="000C1B6C" w:rsidP="000C1B6C">
            <w:pPr>
              <w:pStyle w:val="Normal-T9"/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711457">
              <w:rPr>
                <w:rFonts w:ascii="Arial" w:hAnsi="Arial" w:cs="Arial"/>
                <w:bCs/>
                <w:sz w:val="22"/>
                <w:szCs w:val="22"/>
              </w:rPr>
              <w:t>Secretaria – Administradora</w:t>
            </w:r>
          </w:p>
        </w:tc>
      </w:tr>
      <w:tr w:rsidR="000C1B6C" w:rsidRPr="00711457" w14:paraId="311F3F83" w14:textId="77777777" w:rsidTr="006077E6">
        <w:tblPrEx>
          <w:tblCellMar>
            <w:left w:w="70" w:type="dxa"/>
            <w:right w:w="70" w:type="dxa"/>
          </w:tblCellMar>
        </w:tblPrEx>
        <w:trPr>
          <w:trHeight w:val="34"/>
          <w:jc w:val="center"/>
        </w:trPr>
        <w:tc>
          <w:tcPr>
            <w:tcW w:w="108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27505" w14:textId="77777777" w:rsidR="000C1B6C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b/>
                <w:bCs/>
                <w:szCs w:val="22"/>
              </w:rPr>
            </w:pPr>
          </w:p>
          <w:p w14:paraId="794FF9C2" w14:textId="77777777" w:rsidR="000C1B6C" w:rsidRPr="00711457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b/>
                <w:bCs/>
                <w:szCs w:val="22"/>
              </w:rPr>
            </w:pPr>
            <w:r w:rsidRPr="00711457">
              <w:rPr>
                <w:rFonts w:cs="Arial"/>
                <w:b/>
                <w:bCs/>
                <w:szCs w:val="22"/>
              </w:rPr>
              <w:t xml:space="preserve">TEMAS TRATADOS </w:t>
            </w:r>
          </w:p>
          <w:p w14:paraId="0C2D897B" w14:textId="77777777" w:rsidR="000C1B6C" w:rsidRPr="00176DA1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b/>
                <w:bCs/>
                <w:szCs w:val="22"/>
              </w:rPr>
            </w:pPr>
          </w:p>
          <w:sdt>
            <w:sdtPr>
              <w:rPr>
                <w:rFonts w:cs="Arial"/>
                <w:color w:val="222222"/>
                <w:szCs w:val="22"/>
                <w:lang w:val="es-ES" w:eastAsia="es-CO"/>
              </w:rPr>
              <w:id w:val="-271482889"/>
              <w:placeholder>
                <w:docPart w:val="ACBE8E1DB9D3DE4FB58148E7898C294C"/>
              </w:placeholder>
            </w:sdtPr>
            <w:sdtContent>
              <w:p w14:paraId="49FFFAA4" w14:textId="77777777" w:rsidR="00E27C66" w:rsidRPr="00E27C66" w:rsidRDefault="00E27C66" w:rsidP="00E27C66">
                <w:pPr>
                  <w:widowControl/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t>Llamado a lista y verificación del quórum.</w:t>
                </w:r>
              </w:p>
              <w:p w14:paraId="7C3F3FF0" w14:textId="77777777" w:rsidR="00E27C66" w:rsidRPr="00E27C66" w:rsidRDefault="00E27C66" w:rsidP="00E27C66">
                <w:pPr>
                  <w:widowControl/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ind w:left="720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</w:pPr>
              </w:p>
              <w:p w14:paraId="2184DCA4" w14:textId="77777777" w:rsidR="00E27C66" w:rsidRPr="00E27C66" w:rsidRDefault="00E27C66" w:rsidP="00E27C66">
                <w:pPr>
                  <w:widowControl/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t>Tema 1</w:t>
                </w:r>
              </w:p>
              <w:p w14:paraId="01113C33" w14:textId="77777777" w:rsidR="00E27C66" w:rsidRPr="00E27C66" w:rsidRDefault="00E27C66" w:rsidP="00E27C66">
                <w:pPr>
                  <w:widowControl/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ind w:left="720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</w:p>
              <w:p w14:paraId="0D3F21FC" w14:textId="77777777" w:rsidR="00E27C66" w:rsidRPr="00E27C66" w:rsidRDefault="00E27C66" w:rsidP="00E27C66">
                <w:pPr>
                  <w:widowControl/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t>Tema 2</w:t>
                </w:r>
              </w:p>
              <w:p w14:paraId="4A076F87" w14:textId="77777777" w:rsidR="00E27C66" w:rsidRPr="00E27C66" w:rsidRDefault="00E27C66" w:rsidP="00E27C66">
                <w:pPr>
                  <w:widowControl/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ind w:left="720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</w:p>
              <w:p w14:paraId="1A4E6F1D" w14:textId="77777777" w:rsidR="00E27C66" w:rsidRPr="00E27C66" w:rsidRDefault="00E27C66" w:rsidP="00E27C66">
                <w:pPr>
                  <w:widowControl/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t>Tema 3</w:t>
                </w:r>
              </w:p>
              <w:p w14:paraId="4E097E55" w14:textId="77777777" w:rsidR="00E27C66" w:rsidRPr="00E27C66" w:rsidRDefault="00E27C66" w:rsidP="00E27C66">
                <w:pPr>
                  <w:widowControl/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</w:p>
              <w:p w14:paraId="5D4051B4" w14:textId="77777777" w:rsidR="00E27C66" w:rsidRPr="00E27C66" w:rsidRDefault="00E27C66" w:rsidP="00E27C66">
                <w:pPr>
                  <w:widowControl/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t>Tema 4</w:t>
                </w:r>
              </w:p>
              <w:p w14:paraId="078B4388" w14:textId="77777777" w:rsidR="00E27C66" w:rsidRPr="00E27C66" w:rsidRDefault="00E27C66" w:rsidP="00E27C66">
                <w:pPr>
                  <w:widowControl/>
                  <w:shd w:val="clear" w:color="auto" w:fill="FFFFFF"/>
                  <w:tabs>
                    <w:tab w:val="clear" w:pos="357"/>
                    <w:tab w:val="clear" w:pos="720"/>
                    <w:tab w:val="clear" w:pos="1077"/>
                    <w:tab w:val="clear" w:pos="1440"/>
                    <w:tab w:val="clear" w:pos="2880"/>
                  </w:tabs>
                  <w:spacing w:after="200" w:line="240" w:lineRule="auto"/>
                  <w:contextualSpacing/>
                  <w:jc w:val="left"/>
                  <w:rPr>
                    <w:rFonts w:cs="Arial"/>
                    <w:b/>
                    <w:bCs/>
                    <w:color w:val="222222"/>
                    <w:szCs w:val="22"/>
                    <w:lang w:val="es-CO" w:eastAsia="es-CO"/>
                  </w:rPr>
                </w:pPr>
              </w:p>
              <w:p w14:paraId="04AA636B" w14:textId="77777777" w:rsidR="00E27C66" w:rsidRDefault="00E27C66" w:rsidP="00E27C66">
                <w:pPr>
                  <w:numPr>
                    <w:ilvl w:val="0"/>
                    <w:numId w:val="50"/>
                  </w:numPr>
                  <w:shd w:val="clear" w:color="auto" w:fill="FFFFFF"/>
                  <w:tabs>
                    <w:tab w:val="clear" w:pos="357"/>
                  </w:tabs>
                  <w:spacing w:after="200" w:line="240" w:lineRule="auto"/>
                  <w:contextualSpacing/>
                  <w:rPr>
                    <w:rFonts w:cs="Arial"/>
                    <w:color w:val="222222"/>
                    <w:szCs w:val="22"/>
                    <w:lang w:val="es-ES"/>
                  </w:rPr>
                </w:pPr>
                <w:r w:rsidRPr="00E27C66">
                  <w:rPr>
                    <w:rFonts w:cs="Arial"/>
                    <w:b/>
                    <w:bCs/>
                    <w:color w:val="222222"/>
                    <w:szCs w:val="22"/>
                    <w:lang w:val="es-ES" w:eastAsia="es-CO"/>
                  </w:rPr>
                  <w:lastRenderedPageBreak/>
                  <w:t>Proposiciones y varios.</w:t>
                </w:r>
              </w:p>
            </w:sdtContent>
          </w:sdt>
          <w:p w14:paraId="17B4BD64" w14:textId="77777777" w:rsidR="000C1B6C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szCs w:val="22"/>
              </w:rPr>
            </w:pPr>
          </w:p>
          <w:p w14:paraId="0BD25DAD" w14:textId="77777777" w:rsidR="000C1B6C" w:rsidRPr="00711457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szCs w:val="22"/>
              </w:rPr>
            </w:pPr>
          </w:p>
          <w:p w14:paraId="2060801B" w14:textId="77777777" w:rsidR="000C1B6C" w:rsidRPr="00711457" w:rsidRDefault="000C1B6C" w:rsidP="000C1B6C">
            <w:pPr>
              <w:widowControl/>
              <w:shd w:val="clear" w:color="auto" w:fill="FFFFFF"/>
              <w:tabs>
                <w:tab w:val="clear" w:pos="357"/>
                <w:tab w:val="clear" w:pos="720"/>
                <w:tab w:val="clear" w:pos="1077"/>
                <w:tab w:val="clear" w:pos="1440"/>
                <w:tab w:val="clear" w:pos="2880"/>
              </w:tabs>
              <w:spacing w:after="200" w:line="224" w:lineRule="atLeast"/>
              <w:rPr>
                <w:rFonts w:cs="Arial"/>
                <w:color w:val="222222"/>
                <w:szCs w:val="22"/>
                <w:lang w:val="es-ES" w:eastAsia="es-CO"/>
              </w:rPr>
            </w:pPr>
            <w:r w:rsidRPr="00711457">
              <w:rPr>
                <w:rFonts w:cs="Arial"/>
                <w:szCs w:val="22"/>
              </w:rPr>
              <w:t xml:space="preserve">Se da por termina la reunión a las </w:t>
            </w:r>
            <w:sdt>
              <w:sdtPr>
                <w:rPr>
                  <w:rFonts w:cs="Arial"/>
                  <w:szCs w:val="22"/>
                </w:rPr>
                <w:id w:val="1526132827"/>
                <w:placeholder>
                  <w:docPart w:val="69A9085A98B84B4593B61A968EAE9F98"/>
                </w:placeholder>
              </w:sdtPr>
              <w:sdtContent>
                <w:r w:rsidR="00011ADE">
                  <w:rPr>
                    <w:rFonts w:cs="Arial"/>
                    <w:szCs w:val="22"/>
                  </w:rPr>
                  <w:t>hora</w:t>
                </w:r>
              </w:sdtContent>
            </w:sdt>
            <w:r w:rsidRPr="00711457">
              <w:rPr>
                <w:rFonts w:cs="Arial"/>
                <w:szCs w:val="22"/>
              </w:rPr>
              <w:t xml:space="preserve">, por lo tanto, se firma el </w:t>
            </w:r>
            <w:sdt>
              <w:sdtPr>
                <w:rPr>
                  <w:rFonts w:cs="Arial"/>
                  <w:szCs w:val="22"/>
                </w:rPr>
                <w:id w:val="1523049404"/>
                <w:placeholder>
                  <w:docPart w:val="11932A8E7A3FD940BA81C4335F3B00D2"/>
                </w:placeholder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Content>
                <w:r w:rsidR="00011ADE">
                  <w:rPr>
                    <w:rFonts w:cs="Arial"/>
                    <w:szCs w:val="22"/>
                  </w:rPr>
                  <w:t>fecha</w:t>
                </w:r>
              </w:sdtContent>
            </w:sdt>
          </w:p>
        </w:tc>
      </w:tr>
      <w:tr w:rsidR="000C1B6C" w:rsidRPr="004F1175" w14:paraId="1369F8C0" w14:textId="77777777" w:rsidTr="006077E6">
        <w:trPr>
          <w:trHeight w:val="34"/>
          <w:jc w:val="center"/>
        </w:trPr>
        <w:tc>
          <w:tcPr>
            <w:tcW w:w="108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444CE" w14:textId="77777777" w:rsidR="000C1B6C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  <w:r w:rsidRPr="00711457">
              <w:rPr>
                <w:rFonts w:cs="Arial"/>
                <w:b/>
                <w:bCs/>
                <w:szCs w:val="22"/>
              </w:rPr>
              <w:lastRenderedPageBreak/>
              <w:t xml:space="preserve">  </w:t>
            </w:r>
          </w:p>
          <w:p w14:paraId="68605FDC" w14:textId="77777777" w:rsidR="000C1B6C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</w:p>
          <w:p w14:paraId="544A70A2" w14:textId="77777777" w:rsidR="000C1B6C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</w:p>
          <w:p w14:paraId="46CFDE67" w14:textId="77777777" w:rsidR="000C1B6C" w:rsidRPr="00711457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</w:p>
          <w:p w14:paraId="2F93F04F" w14:textId="77777777" w:rsidR="000C1B6C" w:rsidRPr="00711457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____________________                                           ___________________________________</w:t>
            </w:r>
          </w:p>
          <w:p w14:paraId="5976C6D6" w14:textId="77777777" w:rsidR="000C1B6C" w:rsidRPr="00711457" w:rsidRDefault="000C1B6C" w:rsidP="000C1B6C">
            <w:pPr>
              <w:shd w:val="clear" w:color="auto" w:fill="FFFFFF" w:themeFill="background1"/>
              <w:ind w:left="360" w:right="247"/>
              <w:rPr>
                <w:rFonts w:cs="Arial"/>
                <w:b/>
                <w:bCs/>
                <w:szCs w:val="22"/>
              </w:rPr>
            </w:pPr>
            <w:r w:rsidRPr="00711457">
              <w:rPr>
                <w:rFonts w:cs="Arial"/>
                <w:b/>
                <w:bCs/>
                <w:szCs w:val="22"/>
              </w:rPr>
              <w:t xml:space="preserve">RODRIGO HERNANDEZ                                          MARIA DEL ROSARIO RODRIGUEZ REINA                    </w:t>
            </w:r>
          </w:p>
          <w:p w14:paraId="3CB6EC2A" w14:textId="77777777" w:rsidR="000C1B6C" w:rsidRPr="004F1175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b/>
                <w:bCs/>
                <w:szCs w:val="22"/>
              </w:rPr>
            </w:pPr>
            <w:r w:rsidRPr="00711457">
              <w:rPr>
                <w:rFonts w:cs="Arial"/>
                <w:b/>
                <w:bCs/>
                <w:szCs w:val="22"/>
              </w:rPr>
              <w:t xml:space="preserve">      presidente Consejo                                                 secretaria</w:t>
            </w:r>
          </w:p>
          <w:p w14:paraId="508EDABA" w14:textId="77777777" w:rsidR="000C1B6C" w:rsidRPr="004F1175" w:rsidRDefault="000C1B6C" w:rsidP="000C1B6C">
            <w:pPr>
              <w:shd w:val="clear" w:color="auto" w:fill="FFFFFF" w:themeFill="background1"/>
              <w:ind w:right="247"/>
              <w:rPr>
                <w:rFonts w:cs="Arial"/>
                <w:b/>
                <w:bCs/>
                <w:szCs w:val="22"/>
              </w:rPr>
            </w:pPr>
          </w:p>
        </w:tc>
      </w:tr>
    </w:tbl>
    <w:p w14:paraId="637895CB" w14:textId="77777777" w:rsidR="00080319" w:rsidRPr="004F1175" w:rsidRDefault="00080319" w:rsidP="00157072"/>
    <w:sectPr w:rsidR="00080319" w:rsidRPr="004F1175" w:rsidSect="00EC156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D987" w14:textId="77777777" w:rsidR="00EC1567" w:rsidRDefault="00EC1567" w:rsidP="00F46E6E">
      <w:pPr>
        <w:spacing w:line="240" w:lineRule="auto"/>
      </w:pPr>
      <w:r>
        <w:separator/>
      </w:r>
    </w:p>
  </w:endnote>
  <w:endnote w:type="continuationSeparator" w:id="0">
    <w:p w14:paraId="07178CC2" w14:textId="77777777" w:rsidR="00EC1567" w:rsidRDefault="00EC1567" w:rsidP="00F4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0544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9D2A81" w14:textId="77777777" w:rsidR="004B7F4A" w:rsidRDefault="004B7F4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745B47" w14:textId="77777777" w:rsidR="00AD6C3E" w:rsidRDefault="004B7F4A">
    <w:pPr>
      <w:pStyle w:val="Piedepgina"/>
    </w:pPr>
    <w:r>
      <w:t xml:space="preserve">Esta acta contiene </w:t>
    </w:r>
    <w:r w:rsidR="00442AFD">
      <w:t>25</w:t>
    </w:r>
    <w:r>
      <w:t xml:space="preserve"> folios.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C03F" w14:textId="77777777" w:rsidR="00EC1567" w:rsidRDefault="00EC1567" w:rsidP="00F46E6E">
      <w:pPr>
        <w:spacing w:line="240" w:lineRule="auto"/>
      </w:pPr>
      <w:r>
        <w:separator/>
      </w:r>
    </w:p>
  </w:footnote>
  <w:footnote w:type="continuationSeparator" w:id="0">
    <w:p w14:paraId="575E1828" w14:textId="77777777" w:rsidR="00EC1567" w:rsidRDefault="00EC1567" w:rsidP="00F46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F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" w15:restartNumberingAfterBreak="0">
    <w:nsid w:val="03AA4901"/>
    <w:multiLevelType w:val="multilevel"/>
    <w:tmpl w:val="EAA8DB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182AC1"/>
    <w:multiLevelType w:val="multilevel"/>
    <w:tmpl w:val="BE041F5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652DBD"/>
    <w:multiLevelType w:val="multilevel"/>
    <w:tmpl w:val="D55CB7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5E14F5"/>
    <w:multiLevelType w:val="hybridMultilevel"/>
    <w:tmpl w:val="762E25A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03D1C"/>
    <w:multiLevelType w:val="hybridMultilevel"/>
    <w:tmpl w:val="4322C5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4C9D"/>
    <w:multiLevelType w:val="hybridMultilevel"/>
    <w:tmpl w:val="8B408F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6C1B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9A501A"/>
    <w:multiLevelType w:val="multilevel"/>
    <w:tmpl w:val="D2189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5413C5"/>
    <w:multiLevelType w:val="multilevel"/>
    <w:tmpl w:val="3C2EFF9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96F6B25"/>
    <w:multiLevelType w:val="multilevel"/>
    <w:tmpl w:val="8F729C3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98670EC"/>
    <w:multiLevelType w:val="multilevel"/>
    <w:tmpl w:val="D7902B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3A119FE"/>
    <w:multiLevelType w:val="multilevel"/>
    <w:tmpl w:val="A7BEA1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AD4315"/>
    <w:multiLevelType w:val="hybridMultilevel"/>
    <w:tmpl w:val="5CEE998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A67C3E"/>
    <w:multiLevelType w:val="multilevel"/>
    <w:tmpl w:val="34306AE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EE3D5E"/>
    <w:multiLevelType w:val="hybridMultilevel"/>
    <w:tmpl w:val="EBA00B3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E7653"/>
    <w:multiLevelType w:val="multilevel"/>
    <w:tmpl w:val="2AE03020"/>
    <w:lvl w:ilvl="0"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7" w15:restartNumberingAfterBreak="0">
    <w:nsid w:val="390A00A7"/>
    <w:multiLevelType w:val="multilevel"/>
    <w:tmpl w:val="6DFAAB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99836EC"/>
    <w:multiLevelType w:val="hybridMultilevel"/>
    <w:tmpl w:val="7DC68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1551"/>
    <w:multiLevelType w:val="hybridMultilevel"/>
    <w:tmpl w:val="6D944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B6944"/>
    <w:multiLevelType w:val="multilevel"/>
    <w:tmpl w:val="5FCA355C"/>
    <w:lvl w:ilvl="0"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1" w15:restartNumberingAfterBreak="0">
    <w:nsid w:val="3F387B9D"/>
    <w:multiLevelType w:val="hybridMultilevel"/>
    <w:tmpl w:val="0944C0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AD1FE2"/>
    <w:multiLevelType w:val="multilevel"/>
    <w:tmpl w:val="C15681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4A232BB"/>
    <w:multiLevelType w:val="multilevel"/>
    <w:tmpl w:val="E1E842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545189"/>
    <w:multiLevelType w:val="hybridMultilevel"/>
    <w:tmpl w:val="7DC68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79B6"/>
    <w:multiLevelType w:val="multilevel"/>
    <w:tmpl w:val="12E4FFC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D7848FB"/>
    <w:multiLevelType w:val="hybridMultilevel"/>
    <w:tmpl w:val="EC68F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428D"/>
    <w:multiLevelType w:val="hybridMultilevel"/>
    <w:tmpl w:val="7DC68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61CE"/>
    <w:multiLevelType w:val="multilevel"/>
    <w:tmpl w:val="EBB89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92CD5"/>
    <w:multiLevelType w:val="multilevel"/>
    <w:tmpl w:val="60A8A4C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21E14C2"/>
    <w:multiLevelType w:val="hybridMultilevel"/>
    <w:tmpl w:val="722C6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946A1"/>
    <w:multiLevelType w:val="multilevel"/>
    <w:tmpl w:val="9C5AC6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98217CA"/>
    <w:multiLevelType w:val="hybridMultilevel"/>
    <w:tmpl w:val="A9B8713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4547E"/>
    <w:multiLevelType w:val="multilevel"/>
    <w:tmpl w:val="571AFF3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62432A"/>
    <w:multiLevelType w:val="hybridMultilevel"/>
    <w:tmpl w:val="7DC68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15609"/>
    <w:multiLevelType w:val="multilevel"/>
    <w:tmpl w:val="CCE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D1E2D"/>
    <w:multiLevelType w:val="hybridMultilevel"/>
    <w:tmpl w:val="7DC68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C7DE0"/>
    <w:multiLevelType w:val="multilevel"/>
    <w:tmpl w:val="8C60C970"/>
    <w:lvl w:ilvl="0"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8" w15:restartNumberingAfterBreak="0">
    <w:nsid w:val="65EA08E8"/>
    <w:multiLevelType w:val="multilevel"/>
    <w:tmpl w:val="ADF408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BB6AA7"/>
    <w:multiLevelType w:val="hybridMultilevel"/>
    <w:tmpl w:val="7DC68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2631"/>
    <w:multiLevelType w:val="hybridMultilevel"/>
    <w:tmpl w:val="B324FB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41E1"/>
    <w:multiLevelType w:val="hybridMultilevel"/>
    <w:tmpl w:val="14208DA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046E"/>
    <w:multiLevelType w:val="hybridMultilevel"/>
    <w:tmpl w:val="52FAB9B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60158F"/>
    <w:multiLevelType w:val="multilevel"/>
    <w:tmpl w:val="7082B70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0D0341C"/>
    <w:multiLevelType w:val="hybridMultilevel"/>
    <w:tmpl w:val="91CA54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574C6"/>
    <w:multiLevelType w:val="multilevel"/>
    <w:tmpl w:val="30B2A67C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6" w15:restartNumberingAfterBreak="0">
    <w:nsid w:val="739736C3"/>
    <w:multiLevelType w:val="hybridMultilevel"/>
    <w:tmpl w:val="060A1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065C"/>
    <w:multiLevelType w:val="hybridMultilevel"/>
    <w:tmpl w:val="151E64E8"/>
    <w:lvl w:ilvl="0" w:tplc="9012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C3D09"/>
    <w:multiLevelType w:val="multilevel"/>
    <w:tmpl w:val="AB02E5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874C0"/>
    <w:multiLevelType w:val="multilevel"/>
    <w:tmpl w:val="84A63D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6668995">
    <w:abstractNumId w:val="0"/>
  </w:num>
  <w:num w:numId="2" w16cid:durableId="771047799">
    <w:abstractNumId w:val="4"/>
  </w:num>
  <w:num w:numId="3" w16cid:durableId="1837569628">
    <w:abstractNumId w:val="21"/>
  </w:num>
  <w:num w:numId="4" w16cid:durableId="1661351465">
    <w:abstractNumId w:val="15"/>
  </w:num>
  <w:num w:numId="5" w16cid:durableId="437482119">
    <w:abstractNumId w:val="13"/>
  </w:num>
  <w:num w:numId="6" w16cid:durableId="1250583730">
    <w:abstractNumId w:val="7"/>
  </w:num>
  <w:num w:numId="7" w16cid:durableId="1948464032">
    <w:abstractNumId w:val="8"/>
  </w:num>
  <w:num w:numId="8" w16cid:durableId="1131826933">
    <w:abstractNumId w:val="19"/>
  </w:num>
  <w:num w:numId="9" w16cid:durableId="219635821">
    <w:abstractNumId w:val="42"/>
  </w:num>
  <w:num w:numId="10" w16cid:durableId="656350534">
    <w:abstractNumId w:val="32"/>
  </w:num>
  <w:num w:numId="11" w16cid:durableId="42599976">
    <w:abstractNumId w:val="44"/>
  </w:num>
  <w:num w:numId="12" w16cid:durableId="1789397237">
    <w:abstractNumId w:val="47"/>
  </w:num>
  <w:num w:numId="13" w16cid:durableId="374088855">
    <w:abstractNumId w:val="45"/>
  </w:num>
  <w:num w:numId="14" w16cid:durableId="1459564102">
    <w:abstractNumId w:val="11"/>
  </w:num>
  <w:num w:numId="15" w16cid:durableId="1119377016">
    <w:abstractNumId w:val="10"/>
  </w:num>
  <w:num w:numId="16" w16cid:durableId="353072781">
    <w:abstractNumId w:val="14"/>
  </w:num>
  <w:num w:numId="17" w16cid:durableId="1732581195">
    <w:abstractNumId w:val="37"/>
  </w:num>
  <w:num w:numId="18" w16cid:durableId="1257053662">
    <w:abstractNumId w:val="20"/>
  </w:num>
  <w:num w:numId="19" w16cid:durableId="843203712">
    <w:abstractNumId w:val="16"/>
  </w:num>
  <w:num w:numId="20" w16cid:durableId="1093360614">
    <w:abstractNumId w:val="33"/>
  </w:num>
  <w:num w:numId="21" w16cid:durableId="674039051">
    <w:abstractNumId w:val="49"/>
  </w:num>
  <w:num w:numId="22" w16cid:durableId="901792622">
    <w:abstractNumId w:val="23"/>
  </w:num>
  <w:num w:numId="23" w16cid:durableId="1596668091">
    <w:abstractNumId w:val="43"/>
  </w:num>
  <w:num w:numId="24" w16cid:durableId="1446120666">
    <w:abstractNumId w:val="25"/>
  </w:num>
  <w:num w:numId="25" w16cid:durableId="175534936">
    <w:abstractNumId w:val="40"/>
  </w:num>
  <w:num w:numId="26" w16cid:durableId="178858950">
    <w:abstractNumId w:val="31"/>
  </w:num>
  <w:num w:numId="27" w16cid:durableId="1246451445">
    <w:abstractNumId w:val="22"/>
  </w:num>
  <w:num w:numId="28" w16cid:durableId="1937907490">
    <w:abstractNumId w:val="2"/>
  </w:num>
  <w:num w:numId="29" w16cid:durableId="49426868">
    <w:abstractNumId w:val="12"/>
  </w:num>
  <w:num w:numId="30" w16cid:durableId="820930455">
    <w:abstractNumId w:val="48"/>
  </w:num>
  <w:num w:numId="31" w16cid:durableId="774834628">
    <w:abstractNumId w:val="1"/>
  </w:num>
  <w:num w:numId="32" w16cid:durableId="1232547046">
    <w:abstractNumId w:val="9"/>
  </w:num>
  <w:num w:numId="33" w16cid:durableId="791678842">
    <w:abstractNumId w:val="38"/>
  </w:num>
  <w:num w:numId="34" w16cid:durableId="1333334583">
    <w:abstractNumId w:val="29"/>
  </w:num>
  <w:num w:numId="35" w16cid:durableId="19554018">
    <w:abstractNumId w:val="3"/>
  </w:num>
  <w:num w:numId="36" w16cid:durableId="2061007871">
    <w:abstractNumId w:val="41"/>
  </w:num>
  <w:num w:numId="37" w16cid:durableId="1615285567">
    <w:abstractNumId w:val="46"/>
  </w:num>
  <w:num w:numId="38" w16cid:durableId="1793211670">
    <w:abstractNumId w:val="5"/>
  </w:num>
  <w:num w:numId="39" w16cid:durableId="986473252">
    <w:abstractNumId w:val="36"/>
  </w:num>
  <w:num w:numId="40" w16cid:durableId="742407898">
    <w:abstractNumId w:val="27"/>
  </w:num>
  <w:num w:numId="41" w16cid:durableId="299456496">
    <w:abstractNumId w:val="39"/>
  </w:num>
  <w:num w:numId="42" w16cid:durableId="1220365504">
    <w:abstractNumId w:val="34"/>
  </w:num>
  <w:num w:numId="43" w16cid:durableId="1862010972">
    <w:abstractNumId w:val="17"/>
  </w:num>
  <w:num w:numId="44" w16cid:durableId="1679190108">
    <w:abstractNumId w:val="30"/>
  </w:num>
  <w:num w:numId="45" w16cid:durableId="450786446">
    <w:abstractNumId w:val="26"/>
  </w:num>
  <w:num w:numId="46" w16cid:durableId="1524249643">
    <w:abstractNumId w:val="6"/>
  </w:num>
  <w:num w:numId="47" w16cid:durableId="377438347">
    <w:abstractNumId w:val="35"/>
  </w:num>
  <w:num w:numId="48" w16cid:durableId="2127001554">
    <w:abstractNumId w:val="28"/>
  </w:num>
  <w:num w:numId="49" w16cid:durableId="1001081428">
    <w:abstractNumId w:val="18"/>
  </w:num>
  <w:num w:numId="50" w16cid:durableId="9663498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2B"/>
    <w:rsid w:val="000003A0"/>
    <w:rsid w:val="00002106"/>
    <w:rsid w:val="000062E3"/>
    <w:rsid w:val="00011ADE"/>
    <w:rsid w:val="00013AD3"/>
    <w:rsid w:val="00013E6D"/>
    <w:rsid w:val="00014B99"/>
    <w:rsid w:val="000154C9"/>
    <w:rsid w:val="00015E85"/>
    <w:rsid w:val="00021DA0"/>
    <w:rsid w:val="00021EDC"/>
    <w:rsid w:val="00027E81"/>
    <w:rsid w:val="0003392C"/>
    <w:rsid w:val="00034A91"/>
    <w:rsid w:val="00041067"/>
    <w:rsid w:val="00042B07"/>
    <w:rsid w:val="00045104"/>
    <w:rsid w:val="00051EBB"/>
    <w:rsid w:val="000525CD"/>
    <w:rsid w:val="00052699"/>
    <w:rsid w:val="00052FA6"/>
    <w:rsid w:val="000549CA"/>
    <w:rsid w:val="00054DC5"/>
    <w:rsid w:val="000555F6"/>
    <w:rsid w:val="00057962"/>
    <w:rsid w:val="00061D09"/>
    <w:rsid w:val="000673B7"/>
    <w:rsid w:val="00072347"/>
    <w:rsid w:val="00073817"/>
    <w:rsid w:val="00080319"/>
    <w:rsid w:val="0008448A"/>
    <w:rsid w:val="0008502B"/>
    <w:rsid w:val="00087E1B"/>
    <w:rsid w:val="00091637"/>
    <w:rsid w:val="00092594"/>
    <w:rsid w:val="00092C48"/>
    <w:rsid w:val="0009526D"/>
    <w:rsid w:val="00095B40"/>
    <w:rsid w:val="000973FB"/>
    <w:rsid w:val="000978C7"/>
    <w:rsid w:val="000A142A"/>
    <w:rsid w:val="000A28D9"/>
    <w:rsid w:val="000A684D"/>
    <w:rsid w:val="000A6FBF"/>
    <w:rsid w:val="000A7A7F"/>
    <w:rsid w:val="000B0C36"/>
    <w:rsid w:val="000B6930"/>
    <w:rsid w:val="000B6C76"/>
    <w:rsid w:val="000B7330"/>
    <w:rsid w:val="000C1B6C"/>
    <w:rsid w:val="000C3A87"/>
    <w:rsid w:val="000C75F6"/>
    <w:rsid w:val="000D0585"/>
    <w:rsid w:val="000D2730"/>
    <w:rsid w:val="000D455D"/>
    <w:rsid w:val="000D5B14"/>
    <w:rsid w:val="000D5E37"/>
    <w:rsid w:val="000D6B8F"/>
    <w:rsid w:val="000E05FF"/>
    <w:rsid w:val="000E5459"/>
    <w:rsid w:val="000E645A"/>
    <w:rsid w:val="000E706D"/>
    <w:rsid w:val="000F16D0"/>
    <w:rsid w:val="000F3652"/>
    <w:rsid w:val="000F615E"/>
    <w:rsid w:val="00105C2C"/>
    <w:rsid w:val="00105E59"/>
    <w:rsid w:val="0010678A"/>
    <w:rsid w:val="0011066B"/>
    <w:rsid w:val="001112F8"/>
    <w:rsid w:val="00115898"/>
    <w:rsid w:val="00115E93"/>
    <w:rsid w:val="00122BC9"/>
    <w:rsid w:val="00123EFF"/>
    <w:rsid w:val="00126A7B"/>
    <w:rsid w:val="0013309F"/>
    <w:rsid w:val="0013342E"/>
    <w:rsid w:val="00134A80"/>
    <w:rsid w:val="001351DE"/>
    <w:rsid w:val="001356C7"/>
    <w:rsid w:val="0013628C"/>
    <w:rsid w:val="0014054B"/>
    <w:rsid w:val="0014058E"/>
    <w:rsid w:val="00150C1C"/>
    <w:rsid w:val="00150C49"/>
    <w:rsid w:val="00151605"/>
    <w:rsid w:val="00157072"/>
    <w:rsid w:val="00160798"/>
    <w:rsid w:val="00163225"/>
    <w:rsid w:val="00163F8D"/>
    <w:rsid w:val="00165493"/>
    <w:rsid w:val="001761F7"/>
    <w:rsid w:val="00176DA1"/>
    <w:rsid w:val="0018135E"/>
    <w:rsid w:val="00182500"/>
    <w:rsid w:val="00186582"/>
    <w:rsid w:val="00187164"/>
    <w:rsid w:val="001909A3"/>
    <w:rsid w:val="001945EF"/>
    <w:rsid w:val="001A012C"/>
    <w:rsid w:val="001A0C7C"/>
    <w:rsid w:val="001A28A9"/>
    <w:rsid w:val="001A39B7"/>
    <w:rsid w:val="001A6053"/>
    <w:rsid w:val="001A62E0"/>
    <w:rsid w:val="001B27C9"/>
    <w:rsid w:val="001C05CC"/>
    <w:rsid w:val="001C10AA"/>
    <w:rsid w:val="001C1B0F"/>
    <w:rsid w:val="001C388C"/>
    <w:rsid w:val="001C6499"/>
    <w:rsid w:val="001D2F6B"/>
    <w:rsid w:val="001D4E3F"/>
    <w:rsid w:val="001D5877"/>
    <w:rsid w:val="001D7DDE"/>
    <w:rsid w:val="001E1960"/>
    <w:rsid w:val="001E35DF"/>
    <w:rsid w:val="001E5790"/>
    <w:rsid w:val="001E7DD3"/>
    <w:rsid w:val="001F4D81"/>
    <w:rsid w:val="001F689E"/>
    <w:rsid w:val="001F760B"/>
    <w:rsid w:val="00200FD8"/>
    <w:rsid w:val="00202B25"/>
    <w:rsid w:val="002037BF"/>
    <w:rsid w:val="00205E55"/>
    <w:rsid w:val="002065D6"/>
    <w:rsid w:val="00206634"/>
    <w:rsid w:val="00215B5B"/>
    <w:rsid w:val="00217286"/>
    <w:rsid w:val="00217A9F"/>
    <w:rsid w:val="00223B0C"/>
    <w:rsid w:val="002270B2"/>
    <w:rsid w:val="00231692"/>
    <w:rsid w:val="0023193A"/>
    <w:rsid w:val="00231EFC"/>
    <w:rsid w:val="002337BB"/>
    <w:rsid w:val="00235D8F"/>
    <w:rsid w:val="00236FF3"/>
    <w:rsid w:val="002402D8"/>
    <w:rsid w:val="002422B8"/>
    <w:rsid w:val="0024304D"/>
    <w:rsid w:val="002445D1"/>
    <w:rsid w:val="00247E8F"/>
    <w:rsid w:val="002509D3"/>
    <w:rsid w:val="00253C46"/>
    <w:rsid w:val="0025610D"/>
    <w:rsid w:val="00256F2F"/>
    <w:rsid w:val="00257F98"/>
    <w:rsid w:val="0026017F"/>
    <w:rsid w:val="002601EB"/>
    <w:rsid w:val="00265BF4"/>
    <w:rsid w:val="002673F0"/>
    <w:rsid w:val="00270146"/>
    <w:rsid w:val="00274816"/>
    <w:rsid w:val="00274FA5"/>
    <w:rsid w:val="002760E0"/>
    <w:rsid w:val="00276C3C"/>
    <w:rsid w:val="00276DB1"/>
    <w:rsid w:val="002802C8"/>
    <w:rsid w:val="002820D0"/>
    <w:rsid w:val="002869D8"/>
    <w:rsid w:val="00292011"/>
    <w:rsid w:val="002921C3"/>
    <w:rsid w:val="0029346E"/>
    <w:rsid w:val="002A314A"/>
    <w:rsid w:val="002A3D80"/>
    <w:rsid w:val="002A404F"/>
    <w:rsid w:val="002A48F9"/>
    <w:rsid w:val="002A50D5"/>
    <w:rsid w:val="002B1751"/>
    <w:rsid w:val="002B4D82"/>
    <w:rsid w:val="002C1CDB"/>
    <w:rsid w:val="002D1619"/>
    <w:rsid w:val="002D7071"/>
    <w:rsid w:val="002E0DBE"/>
    <w:rsid w:val="002E5569"/>
    <w:rsid w:val="002E6065"/>
    <w:rsid w:val="002F0043"/>
    <w:rsid w:val="002F555E"/>
    <w:rsid w:val="002F5DD1"/>
    <w:rsid w:val="00300BF7"/>
    <w:rsid w:val="00303703"/>
    <w:rsid w:val="00304867"/>
    <w:rsid w:val="003062BB"/>
    <w:rsid w:val="00307544"/>
    <w:rsid w:val="003131A6"/>
    <w:rsid w:val="00313B2B"/>
    <w:rsid w:val="00315F59"/>
    <w:rsid w:val="003166A9"/>
    <w:rsid w:val="00317E60"/>
    <w:rsid w:val="00323DA5"/>
    <w:rsid w:val="00325C7A"/>
    <w:rsid w:val="00326A4A"/>
    <w:rsid w:val="00333DB8"/>
    <w:rsid w:val="00336975"/>
    <w:rsid w:val="003416D1"/>
    <w:rsid w:val="003421F9"/>
    <w:rsid w:val="00343374"/>
    <w:rsid w:val="00345215"/>
    <w:rsid w:val="00345D38"/>
    <w:rsid w:val="003464B9"/>
    <w:rsid w:val="00346F94"/>
    <w:rsid w:val="003509D3"/>
    <w:rsid w:val="00352E43"/>
    <w:rsid w:val="00353569"/>
    <w:rsid w:val="0035550C"/>
    <w:rsid w:val="00356D67"/>
    <w:rsid w:val="00356DFE"/>
    <w:rsid w:val="003608E0"/>
    <w:rsid w:val="00360A11"/>
    <w:rsid w:val="003610DB"/>
    <w:rsid w:val="00370140"/>
    <w:rsid w:val="00370369"/>
    <w:rsid w:val="003705C7"/>
    <w:rsid w:val="00370962"/>
    <w:rsid w:val="00372AA4"/>
    <w:rsid w:val="00374472"/>
    <w:rsid w:val="00374707"/>
    <w:rsid w:val="00385DED"/>
    <w:rsid w:val="003869F0"/>
    <w:rsid w:val="00390076"/>
    <w:rsid w:val="0039147B"/>
    <w:rsid w:val="00394FF4"/>
    <w:rsid w:val="003A56D5"/>
    <w:rsid w:val="003A5F1F"/>
    <w:rsid w:val="003A72CC"/>
    <w:rsid w:val="003A7EC1"/>
    <w:rsid w:val="003B4729"/>
    <w:rsid w:val="003B6F94"/>
    <w:rsid w:val="003C0982"/>
    <w:rsid w:val="003C1E90"/>
    <w:rsid w:val="003C5650"/>
    <w:rsid w:val="003C59B5"/>
    <w:rsid w:val="003C6420"/>
    <w:rsid w:val="003C7376"/>
    <w:rsid w:val="003D13E4"/>
    <w:rsid w:val="003D34BD"/>
    <w:rsid w:val="003D43F5"/>
    <w:rsid w:val="003D4853"/>
    <w:rsid w:val="003D4FDD"/>
    <w:rsid w:val="003D7152"/>
    <w:rsid w:val="003E12CB"/>
    <w:rsid w:val="003E35C0"/>
    <w:rsid w:val="003F38B7"/>
    <w:rsid w:val="003F69A3"/>
    <w:rsid w:val="00400880"/>
    <w:rsid w:val="00400E9C"/>
    <w:rsid w:val="00401ACD"/>
    <w:rsid w:val="00401C4B"/>
    <w:rsid w:val="00403ABE"/>
    <w:rsid w:val="00403B21"/>
    <w:rsid w:val="00410CD2"/>
    <w:rsid w:val="00413D81"/>
    <w:rsid w:val="0041520B"/>
    <w:rsid w:val="004170E0"/>
    <w:rsid w:val="00420BCC"/>
    <w:rsid w:val="004224D5"/>
    <w:rsid w:val="00422AE7"/>
    <w:rsid w:val="00425612"/>
    <w:rsid w:val="00426BFC"/>
    <w:rsid w:val="00435158"/>
    <w:rsid w:val="00441025"/>
    <w:rsid w:val="00442AFD"/>
    <w:rsid w:val="00445116"/>
    <w:rsid w:val="0044578D"/>
    <w:rsid w:val="0045259E"/>
    <w:rsid w:val="00452C79"/>
    <w:rsid w:val="004615D8"/>
    <w:rsid w:val="00462466"/>
    <w:rsid w:val="0047354B"/>
    <w:rsid w:val="00477880"/>
    <w:rsid w:val="00482BF9"/>
    <w:rsid w:val="00490C36"/>
    <w:rsid w:val="004920A7"/>
    <w:rsid w:val="004945AD"/>
    <w:rsid w:val="00496109"/>
    <w:rsid w:val="00497242"/>
    <w:rsid w:val="004974A8"/>
    <w:rsid w:val="004B2ABD"/>
    <w:rsid w:val="004B54B0"/>
    <w:rsid w:val="004B6BA5"/>
    <w:rsid w:val="004B7F4A"/>
    <w:rsid w:val="004C1D03"/>
    <w:rsid w:val="004C3C6A"/>
    <w:rsid w:val="004C64B7"/>
    <w:rsid w:val="004C7080"/>
    <w:rsid w:val="004C7C2B"/>
    <w:rsid w:val="004D16EC"/>
    <w:rsid w:val="004D1D73"/>
    <w:rsid w:val="004D3AC9"/>
    <w:rsid w:val="004D6B4F"/>
    <w:rsid w:val="004D76F6"/>
    <w:rsid w:val="004E18E8"/>
    <w:rsid w:val="004E3389"/>
    <w:rsid w:val="004E5EF1"/>
    <w:rsid w:val="004E6916"/>
    <w:rsid w:val="004F1175"/>
    <w:rsid w:val="004F277A"/>
    <w:rsid w:val="004F2944"/>
    <w:rsid w:val="004F361D"/>
    <w:rsid w:val="004F395E"/>
    <w:rsid w:val="004F7A81"/>
    <w:rsid w:val="00502696"/>
    <w:rsid w:val="00503787"/>
    <w:rsid w:val="00511694"/>
    <w:rsid w:val="00512DEA"/>
    <w:rsid w:val="00512EAB"/>
    <w:rsid w:val="00516470"/>
    <w:rsid w:val="00516EAF"/>
    <w:rsid w:val="00517F8C"/>
    <w:rsid w:val="0052296D"/>
    <w:rsid w:val="005236F3"/>
    <w:rsid w:val="00530C73"/>
    <w:rsid w:val="005318A3"/>
    <w:rsid w:val="00536BD5"/>
    <w:rsid w:val="00537470"/>
    <w:rsid w:val="005437BC"/>
    <w:rsid w:val="00546362"/>
    <w:rsid w:val="005502AB"/>
    <w:rsid w:val="00550966"/>
    <w:rsid w:val="00553B6B"/>
    <w:rsid w:val="00554E07"/>
    <w:rsid w:val="00561121"/>
    <w:rsid w:val="00561DCD"/>
    <w:rsid w:val="00566275"/>
    <w:rsid w:val="00575606"/>
    <w:rsid w:val="005767F9"/>
    <w:rsid w:val="005774AE"/>
    <w:rsid w:val="00577C92"/>
    <w:rsid w:val="0058004D"/>
    <w:rsid w:val="0058052A"/>
    <w:rsid w:val="005822BF"/>
    <w:rsid w:val="005829CD"/>
    <w:rsid w:val="0058326D"/>
    <w:rsid w:val="005908A4"/>
    <w:rsid w:val="00591829"/>
    <w:rsid w:val="00594A5A"/>
    <w:rsid w:val="005A1421"/>
    <w:rsid w:val="005A1B38"/>
    <w:rsid w:val="005A1D05"/>
    <w:rsid w:val="005B4F2C"/>
    <w:rsid w:val="005B59F7"/>
    <w:rsid w:val="005B79E0"/>
    <w:rsid w:val="005B7EEC"/>
    <w:rsid w:val="005C0FFA"/>
    <w:rsid w:val="005C1D39"/>
    <w:rsid w:val="005C2E6D"/>
    <w:rsid w:val="005C4316"/>
    <w:rsid w:val="005C43BB"/>
    <w:rsid w:val="005D04DE"/>
    <w:rsid w:val="005D0EA6"/>
    <w:rsid w:val="005E289C"/>
    <w:rsid w:val="005E297A"/>
    <w:rsid w:val="005E2EC7"/>
    <w:rsid w:val="005F1A73"/>
    <w:rsid w:val="005F4236"/>
    <w:rsid w:val="005F42DD"/>
    <w:rsid w:val="00600AC5"/>
    <w:rsid w:val="00603910"/>
    <w:rsid w:val="0060560A"/>
    <w:rsid w:val="006077E6"/>
    <w:rsid w:val="0061287F"/>
    <w:rsid w:val="006166A8"/>
    <w:rsid w:val="00617558"/>
    <w:rsid w:val="00622D5C"/>
    <w:rsid w:val="00625CC5"/>
    <w:rsid w:val="00626E17"/>
    <w:rsid w:val="006270C5"/>
    <w:rsid w:val="00627241"/>
    <w:rsid w:val="00632584"/>
    <w:rsid w:val="006326E8"/>
    <w:rsid w:val="00633412"/>
    <w:rsid w:val="00634E23"/>
    <w:rsid w:val="006415D0"/>
    <w:rsid w:val="0064491C"/>
    <w:rsid w:val="0064497B"/>
    <w:rsid w:val="00655C24"/>
    <w:rsid w:val="0065720B"/>
    <w:rsid w:val="0066321C"/>
    <w:rsid w:val="00664C8D"/>
    <w:rsid w:val="006660D1"/>
    <w:rsid w:val="0066681D"/>
    <w:rsid w:val="006672E4"/>
    <w:rsid w:val="006674FB"/>
    <w:rsid w:val="00672338"/>
    <w:rsid w:val="00672A41"/>
    <w:rsid w:val="00674BC7"/>
    <w:rsid w:val="006840C7"/>
    <w:rsid w:val="006928F0"/>
    <w:rsid w:val="00694128"/>
    <w:rsid w:val="00696AB9"/>
    <w:rsid w:val="0069758F"/>
    <w:rsid w:val="006A1E2C"/>
    <w:rsid w:val="006B0E1D"/>
    <w:rsid w:val="006B156D"/>
    <w:rsid w:val="006B157E"/>
    <w:rsid w:val="006C10D2"/>
    <w:rsid w:val="006C27D5"/>
    <w:rsid w:val="006C4CE1"/>
    <w:rsid w:val="006C6D00"/>
    <w:rsid w:val="006D4564"/>
    <w:rsid w:val="006D587C"/>
    <w:rsid w:val="006E177D"/>
    <w:rsid w:val="006E7D7D"/>
    <w:rsid w:val="006F2EEF"/>
    <w:rsid w:val="006F4B5A"/>
    <w:rsid w:val="006F4FC8"/>
    <w:rsid w:val="006F6EC8"/>
    <w:rsid w:val="007038E4"/>
    <w:rsid w:val="00704CEB"/>
    <w:rsid w:val="00704EA1"/>
    <w:rsid w:val="007064C2"/>
    <w:rsid w:val="0071069F"/>
    <w:rsid w:val="00711457"/>
    <w:rsid w:val="007128BD"/>
    <w:rsid w:val="007171FF"/>
    <w:rsid w:val="00721A31"/>
    <w:rsid w:val="0072222D"/>
    <w:rsid w:val="00723DBB"/>
    <w:rsid w:val="007246E7"/>
    <w:rsid w:val="007268AE"/>
    <w:rsid w:val="00732CE9"/>
    <w:rsid w:val="007354E3"/>
    <w:rsid w:val="0073581A"/>
    <w:rsid w:val="00736155"/>
    <w:rsid w:val="007371E4"/>
    <w:rsid w:val="00740487"/>
    <w:rsid w:val="00745430"/>
    <w:rsid w:val="0074669D"/>
    <w:rsid w:val="00746988"/>
    <w:rsid w:val="007509C0"/>
    <w:rsid w:val="00750A06"/>
    <w:rsid w:val="007510F4"/>
    <w:rsid w:val="00752467"/>
    <w:rsid w:val="007535C0"/>
    <w:rsid w:val="00753CA2"/>
    <w:rsid w:val="00755F02"/>
    <w:rsid w:val="00757DEC"/>
    <w:rsid w:val="00763D47"/>
    <w:rsid w:val="00763E37"/>
    <w:rsid w:val="0076541C"/>
    <w:rsid w:val="00765FF4"/>
    <w:rsid w:val="00770AEE"/>
    <w:rsid w:val="00771D1B"/>
    <w:rsid w:val="00772537"/>
    <w:rsid w:val="0077328B"/>
    <w:rsid w:val="00775F16"/>
    <w:rsid w:val="00781C05"/>
    <w:rsid w:val="00783361"/>
    <w:rsid w:val="00783696"/>
    <w:rsid w:val="0078430C"/>
    <w:rsid w:val="00785841"/>
    <w:rsid w:val="00786488"/>
    <w:rsid w:val="00787E09"/>
    <w:rsid w:val="0079063A"/>
    <w:rsid w:val="0079068A"/>
    <w:rsid w:val="007A0BF1"/>
    <w:rsid w:val="007A2B7B"/>
    <w:rsid w:val="007A3B6C"/>
    <w:rsid w:val="007A41A6"/>
    <w:rsid w:val="007A4AA8"/>
    <w:rsid w:val="007A55FF"/>
    <w:rsid w:val="007A5C0D"/>
    <w:rsid w:val="007B7478"/>
    <w:rsid w:val="007B7D8A"/>
    <w:rsid w:val="007C15D1"/>
    <w:rsid w:val="007C59A7"/>
    <w:rsid w:val="007C7C7B"/>
    <w:rsid w:val="007C7E7A"/>
    <w:rsid w:val="007D4AC1"/>
    <w:rsid w:val="007D52A4"/>
    <w:rsid w:val="007D7312"/>
    <w:rsid w:val="007D7628"/>
    <w:rsid w:val="007D7A1D"/>
    <w:rsid w:val="007E07B0"/>
    <w:rsid w:val="007E2109"/>
    <w:rsid w:val="007E23BF"/>
    <w:rsid w:val="007E2B2D"/>
    <w:rsid w:val="007F2BC7"/>
    <w:rsid w:val="007F3072"/>
    <w:rsid w:val="007F6255"/>
    <w:rsid w:val="007F6DFF"/>
    <w:rsid w:val="007F74F7"/>
    <w:rsid w:val="008011CD"/>
    <w:rsid w:val="00801449"/>
    <w:rsid w:val="00801AE7"/>
    <w:rsid w:val="008038FB"/>
    <w:rsid w:val="008052B3"/>
    <w:rsid w:val="00806709"/>
    <w:rsid w:val="00807C37"/>
    <w:rsid w:val="008168D0"/>
    <w:rsid w:val="008200E4"/>
    <w:rsid w:val="008216CF"/>
    <w:rsid w:val="0083065C"/>
    <w:rsid w:val="00834CBF"/>
    <w:rsid w:val="0083604D"/>
    <w:rsid w:val="00836B3D"/>
    <w:rsid w:val="00843E83"/>
    <w:rsid w:val="0084634F"/>
    <w:rsid w:val="00846628"/>
    <w:rsid w:val="00850C93"/>
    <w:rsid w:val="00851FD2"/>
    <w:rsid w:val="0085563C"/>
    <w:rsid w:val="00856293"/>
    <w:rsid w:val="00860D13"/>
    <w:rsid w:val="00862AC6"/>
    <w:rsid w:val="00862C72"/>
    <w:rsid w:val="00863290"/>
    <w:rsid w:val="008670F1"/>
    <w:rsid w:val="008702C6"/>
    <w:rsid w:val="00870DF5"/>
    <w:rsid w:val="008762E1"/>
    <w:rsid w:val="0088187F"/>
    <w:rsid w:val="008829E0"/>
    <w:rsid w:val="00884CD8"/>
    <w:rsid w:val="00886C6B"/>
    <w:rsid w:val="008946B7"/>
    <w:rsid w:val="008948CB"/>
    <w:rsid w:val="00897AC2"/>
    <w:rsid w:val="008A3F74"/>
    <w:rsid w:val="008A5B7A"/>
    <w:rsid w:val="008A5BE5"/>
    <w:rsid w:val="008A7926"/>
    <w:rsid w:val="008B0C98"/>
    <w:rsid w:val="008B3171"/>
    <w:rsid w:val="008B64E5"/>
    <w:rsid w:val="008C620F"/>
    <w:rsid w:val="008C7376"/>
    <w:rsid w:val="008D74AF"/>
    <w:rsid w:val="008E4EA9"/>
    <w:rsid w:val="008E6FAC"/>
    <w:rsid w:val="008F59F0"/>
    <w:rsid w:val="008F74AC"/>
    <w:rsid w:val="00905E21"/>
    <w:rsid w:val="0090641D"/>
    <w:rsid w:val="00912F2D"/>
    <w:rsid w:val="00913282"/>
    <w:rsid w:val="00916069"/>
    <w:rsid w:val="00916089"/>
    <w:rsid w:val="009200FE"/>
    <w:rsid w:val="009204A9"/>
    <w:rsid w:val="009222A6"/>
    <w:rsid w:val="009234CE"/>
    <w:rsid w:val="00931188"/>
    <w:rsid w:val="00932FAB"/>
    <w:rsid w:val="009352FF"/>
    <w:rsid w:val="009357E0"/>
    <w:rsid w:val="00935C92"/>
    <w:rsid w:val="0093680D"/>
    <w:rsid w:val="00940630"/>
    <w:rsid w:val="00940B74"/>
    <w:rsid w:val="009428D9"/>
    <w:rsid w:val="0094494A"/>
    <w:rsid w:val="00947AD0"/>
    <w:rsid w:val="0095201A"/>
    <w:rsid w:val="009521DE"/>
    <w:rsid w:val="00952C91"/>
    <w:rsid w:val="0095332F"/>
    <w:rsid w:val="0095373E"/>
    <w:rsid w:val="00960257"/>
    <w:rsid w:val="0096028C"/>
    <w:rsid w:val="00960484"/>
    <w:rsid w:val="00961668"/>
    <w:rsid w:val="00963A6F"/>
    <w:rsid w:val="00964059"/>
    <w:rsid w:val="009640A8"/>
    <w:rsid w:val="009669C0"/>
    <w:rsid w:val="00966E40"/>
    <w:rsid w:val="0097070A"/>
    <w:rsid w:val="009712FD"/>
    <w:rsid w:val="00972D19"/>
    <w:rsid w:val="0097457E"/>
    <w:rsid w:val="00974619"/>
    <w:rsid w:val="009816E0"/>
    <w:rsid w:val="0098610C"/>
    <w:rsid w:val="00986F37"/>
    <w:rsid w:val="009903BC"/>
    <w:rsid w:val="00993711"/>
    <w:rsid w:val="00994915"/>
    <w:rsid w:val="00994E4B"/>
    <w:rsid w:val="0099608E"/>
    <w:rsid w:val="009A2BB0"/>
    <w:rsid w:val="009B0386"/>
    <w:rsid w:val="009B3529"/>
    <w:rsid w:val="009B356C"/>
    <w:rsid w:val="009B36D9"/>
    <w:rsid w:val="009B5959"/>
    <w:rsid w:val="009B6833"/>
    <w:rsid w:val="009C1CC7"/>
    <w:rsid w:val="009C43B7"/>
    <w:rsid w:val="009C5AE4"/>
    <w:rsid w:val="009C5DE4"/>
    <w:rsid w:val="009C6A66"/>
    <w:rsid w:val="009D1E2A"/>
    <w:rsid w:val="009D2FE1"/>
    <w:rsid w:val="009D3C4C"/>
    <w:rsid w:val="009E26D0"/>
    <w:rsid w:val="009E68A0"/>
    <w:rsid w:val="009E7FBC"/>
    <w:rsid w:val="009F1749"/>
    <w:rsid w:val="009F3ABA"/>
    <w:rsid w:val="009F3E98"/>
    <w:rsid w:val="009F6F1C"/>
    <w:rsid w:val="00A02101"/>
    <w:rsid w:val="00A0223A"/>
    <w:rsid w:val="00A05A0D"/>
    <w:rsid w:val="00A05BFB"/>
    <w:rsid w:val="00A07A3E"/>
    <w:rsid w:val="00A14EED"/>
    <w:rsid w:val="00A15DDF"/>
    <w:rsid w:val="00A16602"/>
    <w:rsid w:val="00A25D59"/>
    <w:rsid w:val="00A26733"/>
    <w:rsid w:val="00A344E9"/>
    <w:rsid w:val="00A37C4D"/>
    <w:rsid w:val="00A42314"/>
    <w:rsid w:val="00A42846"/>
    <w:rsid w:val="00A43755"/>
    <w:rsid w:val="00A51B79"/>
    <w:rsid w:val="00A55E92"/>
    <w:rsid w:val="00A624FA"/>
    <w:rsid w:val="00A63D18"/>
    <w:rsid w:val="00A72380"/>
    <w:rsid w:val="00A76C14"/>
    <w:rsid w:val="00A7729B"/>
    <w:rsid w:val="00A80C0B"/>
    <w:rsid w:val="00A847D4"/>
    <w:rsid w:val="00A85EB8"/>
    <w:rsid w:val="00A9120E"/>
    <w:rsid w:val="00A91592"/>
    <w:rsid w:val="00A91CAC"/>
    <w:rsid w:val="00A91FBA"/>
    <w:rsid w:val="00A922D4"/>
    <w:rsid w:val="00A96E4C"/>
    <w:rsid w:val="00AA0A66"/>
    <w:rsid w:val="00AA1350"/>
    <w:rsid w:val="00AA184B"/>
    <w:rsid w:val="00AA1A85"/>
    <w:rsid w:val="00AA66C9"/>
    <w:rsid w:val="00AA7758"/>
    <w:rsid w:val="00AB34FB"/>
    <w:rsid w:val="00AB38A7"/>
    <w:rsid w:val="00AB3F79"/>
    <w:rsid w:val="00AB72F8"/>
    <w:rsid w:val="00AC3638"/>
    <w:rsid w:val="00AC3B7D"/>
    <w:rsid w:val="00AC4C1F"/>
    <w:rsid w:val="00AC556A"/>
    <w:rsid w:val="00AC782B"/>
    <w:rsid w:val="00AD03A5"/>
    <w:rsid w:val="00AD22CB"/>
    <w:rsid w:val="00AD31B4"/>
    <w:rsid w:val="00AD5B35"/>
    <w:rsid w:val="00AD655E"/>
    <w:rsid w:val="00AD6AE0"/>
    <w:rsid w:val="00AD6C3E"/>
    <w:rsid w:val="00AE01F1"/>
    <w:rsid w:val="00AE0366"/>
    <w:rsid w:val="00AE17F2"/>
    <w:rsid w:val="00AE26ED"/>
    <w:rsid w:val="00AE6E00"/>
    <w:rsid w:val="00AF02FC"/>
    <w:rsid w:val="00AF3182"/>
    <w:rsid w:val="00AF78D5"/>
    <w:rsid w:val="00B00CDA"/>
    <w:rsid w:val="00B01518"/>
    <w:rsid w:val="00B021EE"/>
    <w:rsid w:val="00B0287C"/>
    <w:rsid w:val="00B04DF0"/>
    <w:rsid w:val="00B10DF2"/>
    <w:rsid w:val="00B113A6"/>
    <w:rsid w:val="00B114CE"/>
    <w:rsid w:val="00B1180D"/>
    <w:rsid w:val="00B11A6E"/>
    <w:rsid w:val="00B138EA"/>
    <w:rsid w:val="00B13E64"/>
    <w:rsid w:val="00B17837"/>
    <w:rsid w:val="00B276D6"/>
    <w:rsid w:val="00B27A99"/>
    <w:rsid w:val="00B31D41"/>
    <w:rsid w:val="00B31F34"/>
    <w:rsid w:val="00B32050"/>
    <w:rsid w:val="00B3439D"/>
    <w:rsid w:val="00B41E90"/>
    <w:rsid w:val="00B43D8C"/>
    <w:rsid w:val="00B44A43"/>
    <w:rsid w:val="00B44C40"/>
    <w:rsid w:val="00B51BC5"/>
    <w:rsid w:val="00B534A0"/>
    <w:rsid w:val="00B53D04"/>
    <w:rsid w:val="00B544CE"/>
    <w:rsid w:val="00B57CDE"/>
    <w:rsid w:val="00B60A3E"/>
    <w:rsid w:val="00B622E6"/>
    <w:rsid w:val="00B6389A"/>
    <w:rsid w:val="00B64589"/>
    <w:rsid w:val="00B654E0"/>
    <w:rsid w:val="00B708B5"/>
    <w:rsid w:val="00B72EFB"/>
    <w:rsid w:val="00B7651A"/>
    <w:rsid w:val="00B82176"/>
    <w:rsid w:val="00B83E52"/>
    <w:rsid w:val="00B9070F"/>
    <w:rsid w:val="00B9195A"/>
    <w:rsid w:val="00B94316"/>
    <w:rsid w:val="00B97216"/>
    <w:rsid w:val="00BA0B8B"/>
    <w:rsid w:val="00BA588C"/>
    <w:rsid w:val="00BA7DB4"/>
    <w:rsid w:val="00BB0B5A"/>
    <w:rsid w:val="00BB0C81"/>
    <w:rsid w:val="00BB2F8D"/>
    <w:rsid w:val="00BB3869"/>
    <w:rsid w:val="00BC1231"/>
    <w:rsid w:val="00BC3CCE"/>
    <w:rsid w:val="00BC41CC"/>
    <w:rsid w:val="00BC5DCA"/>
    <w:rsid w:val="00BD0F8D"/>
    <w:rsid w:val="00BD5D7C"/>
    <w:rsid w:val="00BE58F1"/>
    <w:rsid w:val="00BE59AD"/>
    <w:rsid w:val="00BE5A1A"/>
    <w:rsid w:val="00BE74C3"/>
    <w:rsid w:val="00BF1957"/>
    <w:rsid w:val="00BF3556"/>
    <w:rsid w:val="00BF75BF"/>
    <w:rsid w:val="00C02240"/>
    <w:rsid w:val="00C04C19"/>
    <w:rsid w:val="00C06ECD"/>
    <w:rsid w:val="00C0752F"/>
    <w:rsid w:val="00C127C2"/>
    <w:rsid w:val="00C139B0"/>
    <w:rsid w:val="00C16B12"/>
    <w:rsid w:val="00C1762C"/>
    <w:rsid w:val="00C17770"/>
    <w:rsid w:val="00C205EC"/>
    <w:rsid w:val="00C216E6"/>
    <w:rsid w:val="00C23F13"/>
    <w:rsid w:val="00C24632"/>
    <w:rsid w:val="00C2581D"/>
    <w:rsid w:val="00C327DB"/>
    <w:rsid w:val="00C336CA"/>
    <w:rsid w:val="00C408A0"/>
    <w:rsid w:val="00C40AB8"/>
    <w:rsid w:val="00C41F15"/>
    <w:rsid w:val="00C44367"/>
    <w:rsid w:val="00C45309"/>
    <w:rsid w:val="00C461CD"/>
    <w:rsid w:val="00C50507"/>
    <w:rsid w:val="00C52E7A"/>
    <w:rsid w:val="00C5336D"/>
    <w:rsid w:val="00C562BA"/>
    <w:rsid w:val="00C60436"/>
    <w:rsid w:val="00C60692"/>
    <w:rsid w:val="00C60787"/>
    <w:rsid w:val="00C63020"/>
    <w:rsid w:val="00C639CF"/>
    <w:rsid w:val="00C63CC2"/>
    <w:rsid w:val="00C66D5B"/>
    <w:rsid w:val="00C738A0"/>
    <w:rsid w:val="00C8052A"/>
    <w:rsid w:val="00C809CC"/>
    <w:rsid w:val="00C82663"/>
    <w:rsid w:val="00C85D69"/>
    <w:rsid w:val="00C86F5F"/>
    <w:rsid w:val="00C90452"/>
    <w:rsid w:val="00C9153F"/>
    <w:rsid w:val="00C92854"/>
    <w:rsid w:val="00C95BBA"/>
    <w:rsid w:val="00CA3894"/>
    <w:rsid w:val="00CA3B0A"/>
    <w:rsid w:val="00CA48CE"/>
    <w:rsid w:val="00CA548C"/>
    <w:rsid w:val="00CA79B1"/>
    <w:rsid w:val="00CB49D4"/>
    <w:rsid w:val="00CB72E1"/>
    <w:rsid w:val="00CB7621"/>
    <w:rsid w:val="00CC0C6F"/>
    <w:rsid w:val="00CC649B"/>
    <w:rsid w:val="00CD3C13"/>
    <w:rsid w:val="00CD3D3A"/>
    <w:rsid w:val="00CD7395"/>
    <w:rsid w:val="00CE2DDB"/>
    <w:rsid w:val="00CE586F"/>
    <w:rsid w:val="00CE5A9A"/>
    <w:rsid w:val="00CE6A76"/>
    <w:rsid w:val="00CE7A12"/>
    <w:rsid w:val="00CF188E"/>
    <w:rsid w:val="00CF19DA"/>
    <w:rsid w:val="00CF3774"/>
    <w:rsid w:val="00CF45F0"/>
    <w:rsid w:val="00CF490E"/>
    <w:rsid w:val="00CF69E1"/>
    <w:rsid w:val="00CF7B02"/>
    <w:rsid w:val="00CF7BF4"/>
    <w:rsid w:val="00D02292"/>
    <w:rsid w:val="00D04AF1"/>
    <w:rsid w:val="00D04CDA"/>
    <w:rsid w:val="00D0522A"/>
    <w:rsid w:val="00D053CA"/>
    <w:rsid w:val="00D0721A"/>
    <w:rsid w:val="00D07242"/>
    <w:rsid w:val="00D10D29"/>
    <w:rsid w:val="00D10D5B"/>
    <w:rsid w:val="00D1561F"/>
    <w:rsid w:val="00D2092D"/>
    <w:rsid w:val="00D223BD"/>
    <w:rsid w:val="00D2534F"/>
    <w:rsid w:val="00D25985"/>
    <w:rsid w:val="00D3393E"/>
    <w:rsid w:val="00D339D1"/>
    <w:rsid w:val="00D342C8"/>
    <w:rsid w:val="00D40E83"/>
    <w:rsid w:val="00D40F8F"/>
    <w:rsid w:val="00D44F8A"/>
    <w:rsid w:val="00D5040D"/>
    <w:rsid w:val="00D5092D"/>
    <w:rsid w:val="00D50F70"/>
    <w:rsid w:val="00D53DA4"/>
    <w:rsid w:val="00D5476F"/>
    <w:rsid w:val="00D56790"/>
    <w:rsid w:val="00D56ECC"/>
    <w:rsid w:val="00D61C31"/>
    <w:rsid w:val="00D62D94"/>
    <w:rsid w:val="00D6692D"/>
    <w:rsid w:val="00D66A63"/>
    <w:rsid w:val="00D727DD"/>
    <w:rsid w:val="00D759C6"/>
    <w:rsid w:val="00D75C76"/>
    <w:rsid w:val="00D77283"/>
    <w:rsid w:val="00D77B1D"/>
    <w:rsid w:val="00D802BA"/>
    <w:rsid w:val="00D8130D"/>
    <w:rsid w:val="00D84165"/>
    <w:rsid w:val="00D85609"/>
    <w:rsid w:val="00D90808"/>
    <w:rsid w:val="00D91817"/>
    <w:rsid w:val="00D939BD"/>
    <w:rsid w:val="00D947CA"/>
    <w:rsid w:val="00D97A38"/>
    <w:rsid w:val="00DA2880"/>
    <w:rsid w:val="00DB014B"/>
    <w:rsid w:val="00DB165E"/>
    <w:rsid w:val="00DB3604"/>
    <w:rsid w:val="00DB4296"/>
    <w:rsid w:val="00DB5167"/>
    <w:rsid w:val="00DB5B4D"/>
    <w:rsid w:val="00DB73D8"/>
    <w:rsid w:val="00DC0125"/>
    <w:rsid w:val="00DC146A"/>
    <w:rsid w:val="00DC341B"/>
    <w:rsid w:val="00DC3FA1"/>
    <w:rsid w:val="00DC6B1B"/>
    <w:rsid w:val="00DD0869"/>
    <w:rsid w:val="00DD1044"/>
    <w:rsid w:val="00DD56A9"/>
    <w:rsid w:val="00DE3AD0"/>
    <w:rsid w:val="00DE5639"/>
    <w:rsid w:val="00DE6E1C"/>
    <w:rsid w:val="00DE7093"/>
    <w:rsid w:val="00DE7F56"/>
    <w:rsid w:val="00E05328"/>
    <w:rsid w:val="00E07654"/>
    <w:rsid w:val="00E10129"/>
    <w:rsid w:val="00E10682"/>
    <w:rsid w:val="00E115E2"/>
    <w:rsid w:val="00E1290C"/>
    <w:rsid w:val="00E159D3"/>
    <w:rsid w:val="00E1618D"/>
    <w:rsid w:val="00E171B3"/>
    <w:rsid w:val="00E22846"/>
    <w:rsid w:val="00E22BCE"/>
    <w:rsid w:val="00E2361B"/>
    <w:rsid w:val="00E25781"/>
    <w:rsid w:val="00E27C66"/>
    <w:rsid w:val="00E3053F"/>
    <w:rsid w:val="00E327F9"/>
    <w:rsid w:val="00E33106"/>
    <w:rsid w:val="00E33A82"/>
    <w:rsid w:val="00E3560F"/>
    <w:rsid w:val="00E367DD"/>
    <w:rsid w:val="00E42033"/>
    <w:rsid w:val="00E42DEC"/>
    <w:rsid w:val="00E439EA"/>
    <w:rsid w:val="00E52167"/>
    <w:rsid w:val="00E52E28"/>
    <w:rsid w:val="00E53BDA"/>
    <w:rsid w:val="00E55903"/>
    <w:rsid w:val="00E57AA5"/>
    <w:rsid w:val="00E606CF"/>
    <w:rsid w:val="00E611B0"/>
    <w:rsid w:val="00E65430"/>
    <w:rsid w:val="00E65562"/>
    <w:rsid w:val="00E71C88"/>
    <w:rsid w:val="00E72924"/>
    <w:rsid w:val="00E74045"/>
    <w:rsid w:val="00E7495E"/>
    <w:rsid w:val="00E760D1"/>
    <w:rsid w:val="00E765E6"/>
    <w:rsid w:val="00E77708"/>
    <w:rsid w:val="00E826F5"/>
    <w:rsid w:val="00E8294D"/>
    <w:rsid w:val="00E82DC6"/>
    <w:rsid w:val="00E84391"/>
    <w:rsid w:val="00E85FB2"/>
    <w:rsid w:val="00E85FF7"/>
    <w:rsid w:val="00E902CA"/>
    <w:rsid w:val="00E96527"/>
    <w:rsid w:val="00EA3A81"/>
    <w:rsid w:val="00EA67CE"/>
    <w:rsid w:val="00EA6811"/>
    <w:rsid w:val="00EA7881"/>
    <w:rsid w:val="00EA7E35"/>
    <w:rsid w:val="00EB18F8"/>
    <w:rsid w:val="00EB22DC"/>
    <w:rsid w:val="00EB2E10"/>
    <w:rsid w:val="00EB30E2"/>
    <w:rsid w:val="00EB5D7E"/>
    <w:rsid w:val="00EB71FD"/>
    <w:rsid w:val="00EC12D6"/>
    <w:rsid w:val="00EC1567"/>
    <w:rsid w:val="00EC2905"/>
    <w:rsid w:val="00EC4B05"/>
    <w:rsid w:val="00ED13B6"/>
    <w:rsid w:val="00ED2AE0"/>
    <w:rsid w:val="00ED2FC8"/>
    <w:rsid w:val="00ED5873"/>
    <w:rsid w:val="00ED74BD"/>
    <w:rsid w:val="00EE0BE7"/>
    <w:rsid w:val="00EE1EA8"/>
    <w:rsid w:val="00EE343A"/>
    <w:rsid w:val="00EE54D0"/>
    <w:rsid w:val="00EF0082"/>
    <w:rsid w:val="00EF2C99"/>
    <w:rsid w:val="00EF37B0"/>
    <w:rsid w:val="00EF3CB8"/>
    <w:rsid w:val="00F01A03"/>
    <w:rsid w:val="00F0212D"/>
    <w:rsid w:val="00F106FB"/>
    <w:rsid w:val="00F17191"/>
    <w:rsid w:val="00F262E0"/>
    <w:rsid w:val="00F271C2"/>
    <w:rsid w:val="00F2728B"/>
    <w:rsid w:val="00F30D63"/>
    <w:rsid w:val="00F30FA6"/>
    <w:rsid w:val="00F31185"/>
    <w:rsid w:val="00F33669"/>
    <w:rsid w:val="00F432B6"/>
    <w:rsid w:val="00F43F2F"/>
    <w:rsid w:val="00F45A3E"/>
    <w:rsid w:val="00F46E6E"/>
    <w:rsid w:val="00F52416"/>
    <w:rsid w:val="00F531C2"/>
    <w:rsid w:val="00F5649D"/>
    <w:rsid w:val="00F579EA"/>
    <w:rsid w:val="00F62703"/>
    <w:rsid w:val="00F62885"/>
    <w:rsid w:val="00F634C1"/>
    <w:rsid w:val="00F642D6"/>
    <w:rsid w:val="00F669C5"/>
    <w:rsid w:val="00F66AFA"/>
    <w:rsid w:val="00F67868"/>
    <w:rsid w:val="00F754C9"/>
    <w:rsid w:val="00F76506"/>
    <w:rsid w:val="00F76B78"/>
    <w:rsid w:val="00F811DE"/>
    <w:rsid w:val="00F812A3"/>
    <w:rsid w:val="00F90282"/>
    <w:rsid w:val="00F90C06"/>
    <w:rsid w:val="00F91F30"/>
    <w:rsid w:val="00F94C22"/>
    <w:rsid w:val="00F95832"/>
    <w:rsid w:val="00F969B2"/>
    <w:rsid w:val="00FA1531"/>
    <w:rsid w:val="00FB146A"/>
    <w:rsid w:val="00FB195E"/>
    <w:rsid w:val="00FB5136"/>
    <w:rsid w:val="00FB5343"/>
    <w:rsid w:val="00FC18EB"/>
    <w:rsid w:val="00FC1DC8"/>
    <w:rsid w:val="00FC2838"/>
    <w:rsid w:val="00FC305E"/>
    <w:rsid w:val="00FC4F01"/>
    <w:rsid w:val="00FC7B90"/>
    <w:rsid w:val="00FD0660"/>
    <w:rsid w:val="00FD0B43"/>
    <w:rsid w:val="00FD1A00"/>
    <w:rsid w:val="00FD3E51"/>
    <w:rsid w:val="00FD5D33"/>
    <w:rsid w:val="00FD76D3"/>
    <w:rsid w:val="00FE1EAA"/>
    <w:rsid w:val="00FE4DDD"/>
    <w:rsid w:val="00FE5B14"/>
    <w:rsid w:val="00FF1877"/>
    <w:rsid w:val="00FF222E"/>
    <w:rsid w:val="00FF28F1"/>
    <w:rsid w:val="00FF3A83"/>
    <w:rsid w:val="00FF4A7D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9A6A"/>
  <w15:docId w15:val="{EC739516-661C-8448-A1E0-F770D0EA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DD"/>
    <w:pPr>
      <w:widowControl w:val="0"/>
      <w:tabs>
        <w:tab w:val="left" w:pos="357"/>
        <w:tab w:val="left" w:pos="720"/>
        <w:tab w:val="left" w:pos="1077"/>
        <w:tab w:val="left" w:pos="1440"/>
        <w:tab w:val="left" w:pos="2880"/>
      </w:tabs>
      <w:spacing w:after="0" w:line="264" w:lineRule="auto"/>
      <w:jc w:val="both"/>
    </w:pPr>
    <w:rPr>
      <w:rFonts w:ascii="Arial" w:eastAsia="Times New Roman" w:hAnsi="Arial" w:cs="Times New Roman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-T9">
    <w:name w:val="Normal-T9"/>
    <w:basedOn w:val="Normal"/>
    <w:rsid w:val="00F754C9"/>
    <w:rPr>
      <w:rFonts w:ascii="Tahoma" w:hAnsi="Tahoma"/>
      <w:sz w:val="18"/>
    </w:rPr>
  </w:style>
  <w:style w:type="paragraph" w:styleId="Prrafodelista">
    <w:name w:val="List Paragraph"/>
    <w:basedOn w:val="Normal"/>
    <w:qFormat/>
    <w:rsid w:val="00F754C9"/>
    <w:pPr>
      <w:ind w:left="708"/>
    </w:pPr>
  </w:style>
  <w:style w:type="table" w:styleId="Tablaconcuadrcula">
    <w:name w:val="Table Grid"/>
    <w:basedOn w:val="Tablanormal"/>
    <w:uiPriority w:val="59"/>
    <w:rsid w:val="00F7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6E6E"/>
    <w:pPr>
      <w:tabs>
        <w:tab w:val="clear" w:pos="357"/>
        <w:tab w:val="clear" w:pos="720"/>
        <w:tab w:val="clear" w:pos="1077"/>
        <w:tab w:val="clear" w:pos="1440"/>
        <w:tab w:val="clear" w:pos="288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E6E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F46E6E"/>
    <w:pPr>
      <w:tabs>
        <w:tab w:val="clear" w:pos="357"/>
        <w:tab w:val="clear" w:pos="720"/>
        <w:tab w:val="clear" w:pos="1077"/>
        <w:tab w:val="clear" w:pos="1440"/>
        <w:tab w:val="clear" w:pos="288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6E"/>
    <w:rPr>
      <w:rFonts w:ascii="Arial" w:eastAsia="Times New Roman" w:hAnsi="Arial" w:cs="Times New Roman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21"/>
    <w:rPr>
      <w:rFonts w:ascii="Tahoma" w:eastAsia="Times New Roman" w:hAnsi="Tahoma" w:cs="Tahoma"/>
      <w:sz w:val="16"/>
      <w:szCs w:val="16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5F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F0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F02"/>
    <w:rPr>
      <w:rFonts w:ascii="Arial" w:eastAsia="Times New Roman" w:hAnsi="Arial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F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F02"/>
    <w:rPr>
      <w:rFonts w:ascii="Arial" w:eastAsia="Times New Roman" w:hAnsi="Arial" w:cs="Times New Roman"/>
      <w:b/>
      <w:bCs/>
      <w:sz w:val="20"/>
      <w:szCs w:val="20"/>
      <w:lang w:val="es-MX" w:eastAsia="es-ES"/>
    </w:rPr>
  </w:style>
  <w:style w:type="paragraph" w:styleId="Revisin">
    <w:name w:val="Revision"/>
    <w:hidden/>
    <w:uiPriority w:val="99"/>
    <w:semiHidden/>
    <w:rsid w:val="00B654E0"/>
    <w:pPr>
      <w:spacing w:after="0" w:line="240" w:lineRule="auto"/>
    </w:pPr>
    <w:rPr>
      <w:rFonts w:ascii="Arial" w:eastAsia="Times New Roman" w:hAnsi="Arial" w:cs="Times New Roman"/>
      <w:szCs w:val="20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077E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F16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home/rodheo@hotmail.com/Personal/Apartamentos/Salitre%20Avatar/Consejo%20de%20administracio&#769;n%202024/Plantillas/ACTA%20DE%20CONSEJ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9085A98B84B4593B61A968EAE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2683-F482-C049-80E2-F7AC683B8B06}"/>
      </w:docPartPr>
      <w:docPartBody>
        <w:p w:rsidR="00000000" w:rsidRDefault="00000000">
          <w:pPr>
            <w:pStyle w:val="69A9085A98B84B4593B61A968EAE9F98"/>
          </w:pPr>
          <w:r w:rsidRPr="00EB77D0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11932A8E7A3FD940BA81C4335F3B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5E55-6241-144F-8D04-E6EE830F61B6}"/>
      </w:docPartPr>
      <w:docPartBody>
        <w:p w:rsidR="00000000" w:rsidRDefault="00000000">
          <w:pPr>
            <w:pStyle w:val="11932A8E7A3FD940BA81C4335F3B00D2"/>
          </w:pPr>
          <w:r w:rsidRPr="00EB77D0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ACBE8E1DB9D3DE4FB58148E7898C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4FCC-009F-8E48-B518-145B0792B0BE}"/>
      </w:docPartPr>
      <w:docPartBody>
        <w:p w:rsidR="00000000" w:rsidRDefault="00000000">
          <w:pPr>
            <w:pStyle w:val="ACBE8E1DB9D3DE4FB58148E7898C294C"/>
          </w:pPr>
          <w:r w:rsidRPr="00EB77D0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DC"/>
    <w:rsid w:val="005740DC"/>
    <w:rsid w:val="00D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69A9085A98B84B4593B61A968EAE9F98">
    <w:name w:val="69A9085A98B84B4593B61A968EAE9F98"/>
  </w:style>
  <w:style w:type="paragraph" w:customStyle="1" w:styleId="11932A8E7A3FD940BA81C4335F3B00D2">
    <w:name w:val="11932A8E7A3FD940BA81C4335F3B00D2"/>
  </w:style>
  <w:style w:type="paragraph" w:customStyle="1" w:styleId="ACBE8E1DB9D3DE4FB58148E7898C294C">
    <w:name w:val="ACBE8E1DB9D3DE4FB58148E7898C2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011C-7B46-42CA-B736-8EB72C9AD8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ACTA DE CONSEJO.dotx</Template>
  <TotalTime>0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Rodrigo Augusto Hernandez Ortiz</cp:lastModifiedBy>
  <cp:revision>1</cp:revision>
  <cp:lastPrinted>2023-08-30T19:45:00Z</cp:lastPrinted>
  <dcterms:created xsi:type="dcterms:W3CDTF">2024-05-06T20:44:00Z</dcterms:created>
  <dcterms:modified xsi:type="dcterms:W3CDTF">2024-05-06T20:44:00Z</dcterms:modified>
</cp:coreProperties>
</file>